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31" w:rsidRDefault="00120411" w:rsidP="00163E71">
      <w:pPr>
        <w:pStyle w:val="Piedepgina"/>
        <w:tabs>
          <w:tab w:val="clear" w:pos="4252"/>
          <w:tab w:val="clear" w:pos="8504"/>
        </w:tabs>
        <w:ind w:left="1730" w:firstLine="255"/>
        <w:jc w:val="both"/>
        <w:rPr>
          <w:rFonts w:ascii="Arial Narrow" w:hAnsi="Arial Narrow" w:cs="Arial Narrow"/>
          <w:bCs/>
          <w:color w:val="000000"/>
          <w:sz w:val="28"/>
          <w:szCs w:val="28"/>
          <w:u w:val="single"/>
        </w:rPr>
      </w:pPr>
      <w:r w:rsidRPr="00120411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1pt;margin-top:6pt;width:63pt;height:369.75pt;z-index:251657216" filled="f" stroked="f">
            <o:lock v:ext="edit" aspectratio="t"/>
            <v:textbox style="layout-flow:vertical;mso-layout-flow-alt:bottom-to-top;mso-next-textbox:#_x0000_s1027">
              <w:txbxContent>
                <w:p w:rsidR="00D932BC" w:rsidRDefault="00D932BC" w:rsidP="007C5CF3">
                  <w:pPr>
                    <w:pStyle w:val="Ttulo4"/>
                    <w:jc w:val="center"/>
                    <w:rPr>
                      <w:sz w:val="84"/>
                    </w:rPr>
                  </w:pPr>
                  <w:r>
                    <w:rPr>
                      <w:sz w:val="84"/>
                    </w:rPr>
                    <w:t>Nota de prensa</w:t>
                  </w:r>
                </w:p>
              </w:txbxContent>
            </v:textbox>
          </v:shape>
        </w:pict>
      </w:r>
      <w:r w:rsidR="009F6916">
        <w:rPr>
          <w:rFonts w:ascii="Arial Narrow" w:hAnsi="Arial Narrow" w:cs="Arial Narrow"/>
          <w:bCs/>
          <w:color w:val="000000"/>
          <w:sz w:val="28"/>
          <w:szCs w:val="28"/>
          <w:u w:val="single"/>
        </w:rPr>
        <w:t xml:space="preserve">En </w:t>
      </w:r>
      <w:r w:rsidR="003B75E2">
        <w:rPr>
          <w:rFonts w:ascii="Arial Narrow" w:hAnsi="Arial Narrow" w:cs="Arial Narrow"/>
          <w:bCs/>
          <w:color w:val="000000"/>
          <w:sz w:val="28"/>
          <w:szCs w:val="28"/>
          <w:u w:val="single"/>
        </w:rPr>
        <w:t>Valencia</w:t>
      </w:r>
    </w:p>
    <w:p w:rsidR="00E41EDF" w:rsidRPr="00F75158" w:rsidRDefault="00E41EDF" w:rsidP="001F4176">
      <w:pPr>
        <w:ind w:left="1985"/>
        <w:jc w:val="both"/>
        <w:rPr>
          <w:rFonts w:ascii="Arial Narrow" w:hAnsi="Arial Narrow" w:cs="Arial Narrow"/>
          <w:bCs/>
          <w:color w:val="000000"/>
          <w:sz w:val="28"/>
          <w:szCs w:val="28"/>
          <w:u w:val="single"/>
        </w:rPr>
      </w:pPr>
    </w:p>
    <w:p w:rsidR="001F77C5" w:rsidRDefault="00120411" w:rsidP="002733DE">
      <w:pPr>
        <w:ind w:left="1985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120411">
        <w:rPr>
          <w:noProof/>
        </w:rPr>
        <w:pict>
          <v:shape id="_x0000_s1028" type="#_x0000_t202" style="position:absolute;left:0;text-align:left;margin-left:36pt;margin-top:20.95pt;width:54pt;height:280.75pt;z-index:251658240;mso-position-horizontal-relative:page" filled="f" stroked="f" strokecolor="gray">
            <v:stroke color2="#7f7f7f" joinstyle="round"/>
            <v:textbox style="layout-flow:vertical;mso-layout-flow-alt:bottom-to-top;mso-next-textbox:#_x0000_s1028;mso-rotate-with-shape:t" inset="3.6pt,7.2pt,3.6pt,7.2pt">
              <w:txbxContent>
                <w:p w:rsidR="00D932BC" w:rsidRDefault="00D932BC" w:rsidP="00DD4174">
                  <w:pPr>
                    <w:pStyle w:val="Ttulo4"/>
                    <w:jc w:val="center"/>
                    <w:rPr>
                      <w:sz w:val="84"/>
                    </w:rPr>
                  </w:pPr>
                  <w:r>
                    <w:rPr>
                      <w:sz w:val="84"/>
                    </w:rPr>
                    <w:t>Nota de prensa</w:t>
                  </w:r>
                </w:p>
                <w:p w:rsidR="00D932BC" w:rsidRDefault="00D932BC" w:rsidP="00DD4174"/>
              </w:txbxContent>
            </v:textbox>
            <w10:wrap anchorx="page"/>
          </v:shape>
        </w:pict>
      </w:r>
      <w:r w:rsidR="00662F97">
        <w:rPr>
          <w:rFonts w:ascii="Arial Narrow" w:hAnsi="Arial Narrow" w:cs="Arial Narrow"/>
          <w:b/>
          <w:bCs/>
          <w:color w:val="000000"/>
          <w:sz w:val="44"/>
          <w:szCs w:val="44"/>
        </w:rPr>
        <w:t xml:space="preserve">La Policía Nacional </w:t>
      </w:r>
      <w:r w:rsidR="003C4608">
        <w:rPr>
          <w:rFonts w:ascii="Arial Narrow" w:hAnsi="Arial Narrow" w:cs="Arial Narrow"/>
          <w:b/>
          <w:bCs/>
          <w:color w:val="000000"/>
          <w:sz w:val="44"/>
          <w:szCs w:val="44"/>
        </w:rPr>
        <w:t xml:space="preserve">detiene </w:t>
      </w:r>
      <w:r w:rsidR="00662F97">
        <w:rPr>
          <w:rFonts w:ascii="Arial Narrow" w:hAnsi="Arial Narrow" w:cs="Arial Narrow"/>
          <w:b/>
          <w:bCs/>
          <w:color w:val="000000"/>
          <w:sz w:val="44"/>
          <w:szCs w:val="44"/>
        </w:rPr>
        <w:t xml:space="preserve">a </w:t>
      </w:r>
      <w:r w:rsidR="00941629">
        <w:rPr>
          <w:rFonts w:ascii="Arial Narrow" w:hAnsi="Arial Narrow" w:cs="Arial Narrow"/>
          <w:b/>
          <w:bCs/>
          <w:color w:val="000000"/>
          <w:sz w:val="44"/>
          <w:szCs w:val="44"/>
        </w:rPr>
        <w:t xml:space="preserve">un hombre tras </w:t>
      </w:r>
      <w:r w:rsidR="003B75E2">
        <w:rPr>
          <w:rFonts w:ascii="Arial Narrow" w:hAnsi="Arial Narrow" w:cs="Arial Narrow"/>
          <w:b/>
          <w:bCs/>
          <w:color w:val="000000"/>
          <w:sz w:val="44"/>
          <w:szCs w:val="44"/>
        </w:rPr>
        <w:t>golpear a otro con una botella de cristal</w:t>
      </w:r>
    </w:p>
    <w:p w:rsidR="00A8772C" w:rsidRDefault="00A8772C" w:rsidP="00A8772C">
      <w:pPr>
        <w:pStyle w:val="Prrafodelista"/>
        <w:ind w:left="291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A8772C" w:rsidRDefault="003B75E2" w:rsidP="007D35A2">
      <w:pPr>
        <w:pStyle w:val="Prrafodelista"/>
        <w:numPr>
          <w:ilvl w:val="0"/>
          <w:numId w:val="33"/>
        </w:numPr>
        <w:ind w:left="291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La víctima fue trasladada a un hospital de Valencia para ser asistida de las lesiones que presentaba</w:t>
      </w:r>
    </w:p>
    <w:p w:rsidR="003B75E2" w:rsidRDefault="003B75E2" w:rsidP="003B75E2">
      <w:pPr>
        <w:pStyle w:val="Prrafodelista"/>
        <w:ind w:left="291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3B75E2" w:rsidRDefault="003B75E2" w:rsidP="007D35A2">
      <w:pPr>
        <w:pStyle w:val="Prrafodelista"/>
        <w:numPr>
          <w:ilvl w:val="0"/>
          <w:numId w:val="33"/>
        </w:numPr>
        <w:ind w:left="291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Gracias a la colaboración ciudadana</w:t>
      </w:r>
    </w:p>
    <w:p w:rsidR="00276E6F" w:rsidRPr="00276E6F" w:rsidRDefault="00276E6F" w:rsidP="00276E6F">
      <w:pPr>
        <w:pStyle w:val="Prrafodelista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1629" w:rsidRDefault="00DD03E8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  <w:lang w:val="es-ES"/>
        </w:rPr>
        <w:t>03</w:t>
      </w:r>
      <w:r w:rsidR="000C37E2">
        <w:rPr>
          <w:rFonts w:ascii="Arial Narrow" w:hAnsi="Arial Narrow"/>
          <w:b/>
          <w:sz w:val="28"/>
          <w:szCs w:val="28"/>
          <w:u w:val="single"/>
          <w:lang w:val="es-ES"/>
        </w:rPr>
        <w:t>-</w:t>
      </w:r>
      <w:r>
        <w:rPr>
          <w:rFonts w:ascii="Arial Narrow" w:hAnsi="Arial Narrow"/>
          <w:b/>
          <w:sz w:val="28"/>
          <w:szCs w:val="28"/>
          <w:u w:val="single"/>
          <w:lang w:val="es-ES"/>
        </w:rPr>
        <w:t>agosto</w:t>
      </w:r>
      <w:r w:rsidR="00691276">
        <w:rPr>
          <w:rFonts w:ascii="Arial Narrow" w:hAnsi="Arial Narrow"/>
          <w:b/>
          <w:sz w:val="28"/>
          <w:szCs w:val="28"/>
          <w:u w:val="single"/>
        </w:rPr>
        <w:t>-2020</w:t>
      </w:r>
      <w:r w:rsidR="00A23F20" w:rsidRPr="00C3772B">
        <w:rPr>
          <w:rFonts w:ascii="Arial Narrow" w:hAnsi="Arial Narrow"/>
          <w:b/>
          <w:sz w:val="28"/>
          <w:szCs w:val="28"/>
          <w:u w:val="single"/>
        </w:rPr>
        <w:t>.-</w:t>
      </w:r>
      <w:r w:rsidR="00A23F20" w:rsidRPr="00C3772B">
        <w:rPr>
          <w:rFonts w:ascii="Arial Narrow" w:hAnsi="Arial Narrow"/>
          <w:sz w:val="28"/>
          <w:szCs w:val="28"/>
        </w:rPr>
        <w:t xml:space="preserve"> </w:t>
      </w:r>
      <w:r w:rsidR="00BD1FDB">
        <w:rPr>
          <w:rFonts w:ascii="Arial Narrow" w:hAnsi="Arial Narrow"/>
          <w:sz w:val="28"/>
          <w:szCs w:val="28"/>
        </w:rPr>
        <w:t>Agentes de</w:t>
      </w:r>
      <w:r w:rsidR="000D0E92">
        <w:rPr>
          <w:rFonts w:ascii="Arial Narrow" w:hAnsi="Arial Narrow"/>
          <w:sz w:val="28"/>
          <w:szCs w:val="28"/>
        </w:rPr>
        <w:t xml:space="preserve"> la Policía Nacional </w:t>
      </w:r>
      <w:r w:rsidR="008C422C">
        <w:rPr>
          <w:rFonts w:ascii="Arial Narrow" w:hAnsi="Arial Narrow"/>
          <w:sz w:val="28"/>
          <w:szCs w:val="28"/>
        </w:rPr>
        <w:t>han detenido</w:t>
      </w:r>
      <w:r w:rsidR="003B75E2">
        <w:rPr>
          <w:rFonts w:ascii="Arial Narrow" w:hAnsi="Arial Narrow"/>
          <w:sz w:val="28"/>
          <w:szCs w:val="28"/>
        </w:rPr>
        <w:t xml:space="preserve"> el sábado sobre las cuatro de la tarde en la estación del Nord de Valencia</w:t>
      </w:r>
      <w:r w:rsidR="00941629">
        <w:rPr>
          <w:rFonts w:ascii="Arial Narrow" w:hAnsi="Arial Narrow"/>
          <w:sz w:val="28"/>
          <w:szCs w:val="28"/>
        </w:rPr>
        <w:t xml:space="preserve"> </w:t>
      </w:r>
      <w:r w:rsidR="003B75E2">
        <w:rPr>
          <w:rFonts w:ascii="Arial Narrow" w:hAnsi="Arial Narrow"/>
          <w:sz w:val="28"/>
          <w:szCs w:val="28"/>
        </w:rPr>
        <w:t>a un hombre de 40 años, de origen italiano</w:t>
      </w:r>
      <w:r w:rsidR="00941629">
        <w:rPr>
          <w:rFonts w:ascii="Arial Narrow" w:hAnsi="Arial Narrow"/>
          <w:sz w:val="28"/>
          <w:szCs w:val="28"/>
        </w:rPr>
        <w:t xml:space="preserve">, como presunto autor de un delito de </w:t>
      </w:r>
      <w:r w:rsidR="003B75E2">
        <w:rPr>
          <w:rFonts w:ascii="Arial Narrow" w:hAnsi="Arial Narrow"/>
          <w:sz w:val="28"/>
          <w:szCs w:val="28"/>
        </w:rPr>
        <w:t>lesiones, tras agredir con una botella de cristal a otro sin motivo aparente. La víctima</w:t>
      </w:r>
      <w:r w:rsidR="006C4425">
        <w:rPr>
          <w:rFonts w:ascii="Arial Narrow" w:hAnsi="Arial Narrow"/>
          <w:sz w:val="28"/>
          <w:szCs w:val="28"/>
        </w:rPr>
        <w:t xml:space="preserve">, un hombre de 49 años </w:t>
      </w:r>
      <w:r w:rsidR="003B75E2">
        <w:rPr>
          <w:rFonts w:ascii="Arial Narrow" w:hAnsi="Arial Narrow"/>
          <w:sz w:val="28"/>
          <w:szCs w:val="28"/>
        </w:rPr>
        <w:t>de origen español, fue trasladada a un hospital de Valencia para ser asistida de las lesiones que presentaba.</w:t>
      </w:r>
    </w:p>
    <w:p w:rsidR="003B75E2" w:rsidRDefault="003B75E2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</w:p>
    <w:p w:rsidR="003B75E2" w:rsidRDefault="003B75E2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Los hechos ocurrieron el sábado por la tarde cuando los agentes que realizaban labores de prevención fueron alertados por la Sala del 091 para que se dirigiesen a la calle </w:t>
      </w:r>
      <w:proofErr w:type="spellStart"/>
      <w:r>
        <w:rPr>
          <w:rFonts w:ascii="Arial Narrow" w:hAnsi="Arial Narrow"/>
          <w:sz w:val="28"/>
          <w:szCs w:val="28"/>
        </w:rPr>
        <w:t>Micalet</w:t>
      </w:r>
      <w:proofErr w:type="spellEnd"/>
      <w:r>
        <w:rPr>
          <w:rFonts w:ascii="Arial Narrow" w:hAnsi="Arial Narrow"/>
          <w:sz w:val="28"/>
          <w:szCs w:val="28"/>
        </w:rPr>
        <w:t xml:space="preserve"> de Valencia donde al parecer había un hombre que había sido agredido</w:t>
      </w:r>
      <w:r w:rsidR="006C4425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al parecer con una botella de cristal y se encontraba sangrando por la cabeza.</w:t>
      </w:r>
    </w:p>
    <w:p w:rsidR="003B75E2" w:rsidRDefault="003B75E2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</w:p>
    <w:p w:rsidR="003B75E2" w:rsidRDefault="006C4425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Inmediatamente</w:t>
      </w:r>
      <w:r w:rsidR="003B75E2">
        <w:rPr>
          <w:rFonts w:ascii="Arial Narrow" w:hAnsi="Arial Narrow"/>
          <w:sz w:val="28"/>
          <w:szCs w:val="28"/>
        </w:rPr>
        <w:t xml:space="preserve"> los policías se dirigieron al lugar donde obser</w:t>
      </w:r>
      <w:r w:rsidR="00FD407B">
        <w:rPr>
          <w:rFonts w:ascii="Arial Narrow" w:hAnsi="Arial Narrow"/>
          <w:sz w:val="28"/>
          <w:szCs w:val="28"/>
        </w:rPr>
        <w:t>varon a un hombre bastante aturdido que sangraba por el rostro por lo que alertaron a los servicios sanitarios que tras presentarse en el lugar trasladaron a la víctima a un hospital de Valencia.</w:t>
      </w:r>
    </w:p>
    <w:p w:rsidR="00FD407B" w:rsidRDefault="00FD407B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</w:p>
    <w:p w:rsidR="00FD407B" w:rsidRDefault="009A2A70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 ese instante</w:t>
      </w:r>
      <w:r w:rsidR="00FD407B">
        <w:rPr>
          <w:rFonts w:ascii="Arial Narrow" w:hAnsi="Arial Narrow"/>
          <w:sz w:val="28"/>
          <w:szCs w:val="28"/>
        </w:rPr>
        <w:t xml:space="preserve"> se aproximó un ciudadano a los agentes y les mostró una captura de pantalla del presunto autor</w:t>
      </w:r>
      <w:r>
        <w:rPr>
          <w:rFonts w:ascii="Arial Narrow" w:hAnsi="Arial Narrow"/>
          <w:sz w:val="28"/>
          <w:szCs w:val="28"/>
        </w:rPr>
        <w:t xml:space="preserve"> de las lesiones</w:t>
      </w:r>
      <w:r w:rsidR="00FD407B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momento en que </w:t>
      </w:r>
      <w:r w:rsidR="00FD407B">
        <w:rPr>
          <w:rFonts w:ascii="Arial Narrow" w:hAnsi="Arial Narrow"/>
          <w:sz w:val="28"/>
          <w:szCs w:val="28"/>
        </w:rPr>
        <w:t xml:space="preserve">recibieron otro comunicado de la Sala del 091 de que los vigilantes de seguridad de la estación del Nord de Valencia tenían asegurada a una persona que solicitaba ayuda y presentaba heridas sangrantes en la mano y la ropa impregnada de sangre. Por las características físicas aportadas coincidían con </w:t>
      </w:r>
      <w:r>
        <w:rPr>
          <w:rFonts w:ascii="Arial Narrow" w:hAnsi="Arial Narrow"/>
          <w:sz w:val="28"/>
          <w:szCs w:val="28"/>
        </w:rPr>
        <w:t xml:space="preserve">la persona que aparecía en </w:t>
      </w:r>
      <w:r w:rsidR="00FD407B">
        <w:rPr>
          <w:rFonts w:ascii="Arial Narrow" w:hAnsi="Arial Narrow"/>
          <w:sz w:val="28"/>
          <w:szCs w:val="28"/>
        </w:rPr>
        <w:t>la captura de pantalla tomada por el ciudadano.</w:t>
      </w:r>
    </w:p>
    <w:p w:rsidR="009A2A70" w:rsidRDefault="009A2A70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</w:p>
    <w:p w:rsidR="00FD407B" w:rsidRDefault="00FD407B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</w:p>
    <w:p w:rsidR="00FD407B" w:rsidRDefault="009A2A70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Una vez en </w:t>
      </w:r>
      <w:r w:rsidR="006C4425">
        <w:rPr>
          <w:rFonts w:ascii="Arial Narrow" w:hAnsi="Arial Narrow"/>
          <w:sz w:val="28"/>
          <w:szCs w:val="28"/>
        </w:rPr>
        <w:t>la estación,</w:t>
      </w:r>
      <w:r>
        <w:rPr>
          <w:rFonts w:ascii="Arial Narrow" w:hAnsi="Arial Narrow"/>
          <w:sz w:val="28"/>
          <w:szCs w:val="28"/>
        </w:rPr>
        <w:t xml:space="preserve"> los policías </w:t>
      </w:r>
      <w:r w:rsidR="00FD407B">
        <w:rPr>
          <w:rFonts w:ascii="Arial Narrow" w:hAnsi="Arial Narrow"/>
          <w:sz w:val="28"/>
          <w:szCs w:val="28"/>
        </w:rPr>
        <w:t>averiguaron que momentos antes el sospechoso al parecer había tenido una pelea con otra</w:t>
      </w:r>
      <w:r>
        <w:rPr>
          <w:rFonts w:ascii="Arial Narrow" w:hAnsi="Arial Narrow"/>
          <w:sz w:val="28"/>
          <w:szCs w:val="28"/>
        </w:rPr>
        <w:t xml:space="preserve"> persona en la calle </w:t>
      </w:r>
      <w:proofErr w:type="spellStart"/>
      <w:r>
        <w:rPr>
          <w:rFonts w:ascii="Arial Narrow" w:hAnsi="Arial Narrow"/>
          <w:sz w:val="28"/>
          <w:szCs w:val="28"/>
        </w:rPr>
        <w:t>Micalet</w:t>
      </w:r>
      <w:proofErr w:type="spellEnd"/>
      <w:r w:rsidR="006C4425">
        <w:rPr>
          <w:rFonts w:ascii="Arial Narrow" w:hAnsi="Arial Narrow"/>
          <w:sz w:val="28"/>
          <w:szCs w:val="28"/>
        </w:rPr>
        <w:t xml:space="preserve"> y le</w:t>
      </w:r>
      <w:r w:rsidR="00FD407B">
        <w:rPr>
          <w:rFonts w:ascii="Arial Narrow" w:hAnsi="Arial Narrow"/>
          <w:sz w:val="28"/>
          <w:szCs w:val="28"/>
        </w:rPr>
        <w:t xml:space="preserve"> había agre</w:t>
      </w:r>
      <w:r>
        <w:rPr>
          <w:rFonts w:ascii="Arial Narrow" w:hAnsi="Arial Narrow"/>
          <w:sz w:val="28"/>
          <w:szCs w:val="28"/>
        </w:rPr>
        <w:t>dido con una botella de cerveza, por lo que tras realizar diversas comprobaciones lo detuvieron como presunto autor de un delito de lesiones.</w:t>
      </w:r>
    </w:p>
    <w:p w:rsidR="009A2A70" w:rsidRDefault="009A2A70" w:rsidP="005915D7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</w:p>
    <w:p w:rsidR="008C422C" w:rsidRDefault="00531AA6" w:rsidP="00596AEB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El</w:t>
      </w:r>
      <w:r w:rsidR="00EF37D5">
        <w:rPr>
          <w:rFonts w:ascii="Arial Narrow" w:hAnsi="Arial Narrow"/>
          <w:sz w:val="28"/>
          <w:szCs w:val="28"/>
        </w:rPr>
        <w:t xml:space="preserve"> detenido, </w:t>
      </w:r>
      <w:r w:rsidR="003B75E2">
        <w:rPr>
          <w:rFonts w:ascii="Arial Narrow" w:hAnsi="Arial Narrow"/>
          <w:sz w:val="28"/>
          <w:szCs w:val="28"/>
        </w:rPr>
        <w:t>sin</w:t>
      </w:r>
      <w:r w:rsidR="00662F97">
        <w:rPr>
          <w:rFonts w:ascii="Arial Narrow" w:hAnsi="Arial Narrow"/>
          <w:sz w:val="28"/>
          <w:szCs w:val="28"/>
        </w:rPr>
        <w:t xml:space="preserve"> </w:t>
      </w:r>
      <w:r w:rsidR="00590F1D">
        <w:rPr>
          <w:rFonts w:ascii="Arial Narrow" w:hAnsi="Arial Narrow"/>
          <w:sz w:val="28"/>
          <w:szCs w:val="28"/>
        </w:rPr>
        <w:t xml:space="preserve">antecedentes policiales, </w:t>
      </w:r>
      <w:r>
        <w:rPr>
          <w:rFonts w:ascii="Arial Narrow" w:hAnsi="Arial Narrow"/>
          <w:sz w:val="28"/>
          <w:szCs w:val="28"/>
        </w:rPr>
        <w:t>ha pasado a disposición judicial.</w:t>
      </w:r>
    </w:p>
    <w:p w:rsidR="00941629" w:rsidRPr="004664BF" w:rsidRDefault="00941629" w:rsidP="00596AEB">
      <w:pPr>
        <w:pStyle w:val="Piedepgina"/>
        <w:tabs>
          <w:tab w:val="clear" w:pos="4252"/>
          <w:tab w:val="left" w:pos="708"/>
          <w:tab w:val="num" w:pos="4253"/>
        </w:tabs>
        <w:ind w:left="1985"/>
        <w:jc w:val="both"/>
        <w:rPr>
          <w:rFonts w:ascii="Arial Narrow" w:hAnsi="Arial Narrow"/>
          <w:sz w:val="28"/>
          <w:szCs w:val="28"/>
        </w:rPr>
      </w:pPr>
    </w:p>
    <w:p w:rsidR="00783A9E" w:rsidRDefault="00464B01" w:rsidP="00960196">
      <w:pPr>
        <w:pStyle w:val="Sangra2detindependiente1"/>
        <w:spacing w:line="240" w:lineRule="auto"/>
        <w:ind w:left="1275" w:firstLine="255"/>
        <w:jc w:val="center"/>
      </w:pPr>
      <w:r>
        <w:tab/>
      </w:r>
      <w:r w:rsidR="00C62AED">
        <w:t xml:space="preserve">Valencia, </w:t>
      </w:r>
      <w:r w:rsidR="00DD03E8">
        <w:t>03 de agosto</w:t>
      </w:r>
      <w:r w:rsidR="004F63F5">
        <w:t xml:space="preserve"> </w:t>
      </w:r>
      <w:r w:rsidR="006E78A0">
        <w:t>de 20</w:t>
      </w:r>
      <w:r w:rsidR="001C1EB9">
        <w:t>20</w:t>
      </w:r>
      <w:r w:rsidR="00BB7920">
        <w:t xml:space="preserve"> </w:t>
      </w:r>
      <w:r w:rsidR="000C37E2">
        <w:t xml:space="preserve"> </w:t>
      </w:r>
      <w:r w:rsidR="00FA3235">
        <w:t>v</w:t>
      </w:r>
    </w:p>
    <w:sectPr w:rsidR="00783A9E" w:rsidSect="00E3089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75" w:right="1474" w:bottom="1701" w:left="340" w:header="284" w:footer="420" w:gutter="0"/>
      <w:pgNumType w:chapStyle="1" w:chapSep="e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F8" w:rsidRDefault="001477F8">
      <w:r>
        <w:separator/>
      </w:r>
    </w:p>
  </w:endnote>
  <w:endnote w:type="continuationSeparator" w:id="0">
    <w:p w:rsidR="001477F8" w:rsidRDefault="0014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BC" w:rsidRDefault="00120411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D932BC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D932BC" w:rsidRDefault="00D932B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551"/>
      <w:gridCol w:w="6379"/>
      <w:gridCol w:w="2126"/>
    </w:tblGrid>
    <w:tr w:rsidR="00D932BC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932BC" w:rsidRDefault="00D932BC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D932BC" w:rsidRDefault="00D932BC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Arial Narrow" w:hAnsi="Arial Narrow"/>
              <w:sz w:val="22"/>
            </w:rPr>
            <w:t>valencia.prensa@policia.es</w:t>
          </w:r>
        </w:p>
        <w:p w:rsidR="00D932BC" w:rsidRDefault="00D932BC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2BC" w:rsidRDefault="00D932BC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top w:val="nil"/>
            <w:bottom w:val="nil"/>
            <w:right w:val="nil"/>
          </w:tcBorders>
        </w:tcPr>
        <w:p w:rsidR="00D932BC" w:rsidRDefault="00D932BC">
          <w:pPr>
            <w:spacing w:after="120"/>
            <w:ind w:left="74"/>
            <w:rPr>
              <w:rFonts w:ascii="Gill Sans MT" w:hAnsi="Gill Sans MT"/>
              <w:sz w:val="10"/>
            </w:rPr>
          </w:pPr>
        </w:p>
        <w:p w:rsidR="00D932BC" w:rsidRDefault="00D932BC" w:rsidP="00394D0A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G.V. Ramón y Cajal, 40</w:t>
          </w:r>
        </w:p>
        <w:p w:rsidR="00D932BC" w:rsidRDefault="00D932BC" w:rsidP="00394D0A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46007 VALENCIA</w:t>
          </w:r>
        </w:p>
        <w:p w:rsidR="00D932BC" w:rsidRDefault="00D932BC" w:rsidP="00394D0A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963 539 503</w:t>
          </w:r>
        </w:p>
        <w:p w:rsidR="00D932BC" w:rsidRDefault="00D932BC" w:rsidP="00394D0A">
          <w:pPr>
            <w:spacing w:after="120"/>
            <w:ind w:left="74"/>
          </w:pPr>
          <w:r>
            <w:rPr>
              <w:rFonts w:ascii="Gill Sans MT" w:hAnsi="Gill Sans MT"/>
              <w:sz w:val="10"/>
            </w:rPr>
            <w:t>FAX: 963 539 504</w:t>
          </w:r>
        </w:p>
      </w:tc>
    </w:tr>
    <w:tr w:rsidR="00D932BC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D932BC" w:rsidRDefault="00D932BC">
          <w:pPr>
            <w:spacing w:line="240" w:lineRule="atLeast"/>
          </w:pPr>
          <w:r>
            <w:t xml:space="preserve">Página </w:t>
          </w:r>
          <w:fldSimple w:instr=" PAGE ">
            <w:r w:rsidR="00DD03E8">
              <w:rPr>
                <w:noProof/>
              </w:rPr>
              <w:t>2</w:t>
            </w:r>
          </w:fldSimple>
          <w:r>
            <w:t xml:space="preserve"> de </w:t>
          </w:r>
          <w:fldSimple w:instr=" NUMPAGES ">
            <w:r w:rsidR="00DD03E8">
              <w:rPr>
                <w:noProof/>
              </w:rPr>
              <w:t>2</w:t>
            </w:r>
          </w:fldSimple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2BC" w:rsidRDefault="00D932BC">
          <w:pPr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  <w:sz w:val="22"/>
            </w:rPr>
            <w:t>www.policia.es</w:t>
          </w:r>
        </w:p>
      </w:tc>
      <w:tc>
        <w:tcPr>
          <w:tcW w:w="2126" w:type="dxa"/>
          <w:vMerge/>
          <w:tcBorders>
            <w:bottom w:val="nil"/>
            <w:right w:val="nil"/>
          </w:tcBorders>
        </w:tcPr>
        <w:p w:rsidR="00D932BC" w:rsidRDefault="00D932BC"/>
      </w:tc>
    </w:tr>
  </w:tbl>
  <w:p w:rsidR="00D932BC" w:rsidRDefault="00D932BC">
    <w:pPr>
      <w:pStyle w:val="Piedepgina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551"/>
      <w:gridCol w:w="6379"/>
      <w:gridCol w:w="2126"/>
    </w:tblGrid>
    <w:tr w:rsidR="00D932BC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932BC" w:rsidRDefault="00D932BC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D932BC" w:rsidRDefault="00D932BC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Arial Narrow" w:hAnsi="Arial Narrow"/>
              <w:sz w:val="22"/>
            </w:rPr>
            <w:t>valencia.prensa@policia.es</w:t>
          </w:r>
        </w:p>
        <w:p w:rsidR="00D932BC" w:rsidRDefault="00D932BC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2BC" w:rsidRDefault="00D932BC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top w:val="nil"/>
            <w:bottom w:val="nil"/>
            <w:right w:val="nil"/>
          </w:tcBorders>
        </w:tcPr>
        <w:p w:rsidR="00D932BC" w:rsidRDefault="00D932BC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G.V. Ramón y Cajal, 40</w:t>
          </w:r>
        </w:p>
        <w:p w:rsidR="00D932BC" w:rsidRDefault="00D932BC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46007 VALENCIA</w:t>
          </w:r>
        </w:p>
        <w:p w:rsidR="00D932BC" w:rsidRDefault="00D932BC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963 539 503</w:t>
          </w:r>
        </w:p>
        <w:p w:rsidR="00D932BC" w:rsidRDefault="00D932BC">
          <w:pPr>
            <w:spacing w:after="120"/>
            <w:ind w:left="74"/>
          </w:pPr>
          <w:r>
            <w:rPr>
              <w:rFonts w:ascii="Gill Sans MT" w:hAnsi="Gill Sans MT"/>
              <w:sz w:val="10"/>
            </w:rPr>
            <w:t>FAX: 963 539 504</w:t>
          </w:r>
        </w:p>
      </w:tc>
    </w:tr>
    <w:tr w:rsidR="00D932BC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D932BC" w:rsidRDefault="00D932BC">
          <w:pPr>
            <w:spacing w:line="240" w:lineRule="atLeast"/>
            <w:rPr>
              <w:sz w:val="20"/>
            </w:rPr>
          </w:pPr>
          <w:r>
            <w:t xml:space="preserve">Página </w:t>
          </w:r>
          <w:r w:rsidR="00120411">
            <w:rPr>
              <w:rStyle w:val="Nmerodepgina"/>
              <w:rFonts w:cs="Arial"/>
              <w:lang w:val="es-ES_tradnl"/>
            </w:rPr>
            <w:fldChar w:fldCharType="begin"/>
          </w:r>
          <w:r>
            <w:rPr>
              <w:rStyle w:val="Nmerodepgina"/>
              <w:rFonts w:cs="Arial"/>
              <w:lang w:val="es-ES_tradnl"/>
            </w:rPr>
            <w:instrText xml:space="preserve"> PAGE </w:instrText>
          </w:r>
          <w:r w:rsidR="00120411">
            <w:rPr>
              <w:rStyle w:val="Nmerodepgina"/>
              <w:rFonts w:cs="Arial"/>
              <w:lang w:val="es-ES_tradnl"/>
            </w:rPr>
            <w:fldChar w:fldCharType="separate"/>
          </w:r>
          <w:r w:rsidR="00DD03E8">
            <w:rPr>
              <w:rStyle w:val="Nmerodepgina"/>
              <w:rFonts w:cs="Arial"/>
              <w:noProof/>
              <w:lang w:val="es-ES_tradnl"/>
            </w:rPr>
            <w:t>1</w:t>
          </w:r>
          <w:r w:rsidR="00120411">
            <w:rPr>
              <w:rStyle w:val="Nmerodepgina"/>
              <w:rFonts w:cs="Arial"/>
              <w:lang w:val="es-ES_tradnl"/>
            </w:rPr>
            <w:fldChar w:fldCharType="end"/>
          </w:r>
          <w:r>
            <w:t xml:space="preserve">de </w:t>
          </w:r>
          <w:r w:rsidR="00120411">
            <w:rPr>
              <w:rStyle w:val="Nmerodepgina"/>
              <w:rFonts w:cs="Arial"/>
              <w:lang w:val="es-ES_tradnl"/>
            </w:rPr>
            <w:fldChar w:fldCharType="begin"/>
          </w:r>
          <w:r>
            <w:rPr>
              <w:rStyle w:val="Nmerodepgina"/>
              <w:rFonts w:cs="Arial"/>
              <w:lang w:val="es-ES_tradnl"/>
            </w:rPr>
            <w:instrText xml:space="preserve"> NUMPAGES </w:instrText>
          </w:r>
          <w:r w:rsidR="00120411">
            <w:rPr>
              <w:rStyle w:val="Nmerodepgina"/>
              <w:rFonts w:cs="Arial"/>
              <w:lang w:val="es-ES_tradnl"/>
            </w:rPr>
            <w:fldChar w:fldCharType="separate"/>
          </w:r>
          <w:r w:rsidR="00DD03E8">
            <w:rPr>
              <w:rStyle w:val="Nmerodepgina"/>
              <w:rFonts w:cs="Arial"/>
              <w:noProof/>
              <w:lang w:val="es-ES_tradnl"/>
            </w:rPr>
            <w:t>2</w:t>
          </w:r>
          <w:r w:rsidR="00120411">
            <w:rPr>
              <w:rStyle w:val="Nmerodepgina"/>
              <w:rFonts w:cs="Arial"/>
              <w:lang w:val="es-ES_tradnl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2BC" w:rsidRDefault="00D932BC">
          <w:pPr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  <w:sz w:val="22"/>
            </w:rPr>
            <w:t>www.policia.es</w:t>
          </w:r>
        </w:p>
      </w:tc>
      <w:tc>
        <w:tcPr>
          <w:tcW w:w="2126" w:type="dxa"/>
          <w:vMerge/>
          <w:tcBorders>
            <w:bottom w:val="nil"/>
            <w:right w:val="nil"/>
          </w:tcBorders>
        </w:tcPr>
        <w:p w:rsidR="00D932BC" w:rsidRDefault="00D932BC"/>
      </w:tc>
    </w:tr>
  </w:tbl>
  <w:p w:rsidR="00D932BC" w:rsidRDefault="00D932B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F8" w:rsidRDefault="001477F8">
      <w:r>
        <w:separator/>
      </w:r>
    </w:p>
  </w:footnote>
  <w:footnote w:type="continuationSeparator" w:id="0">
    <w:p w:rsidR="001477F8" w:rsidRDefault="00147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BC" w:rsidRDefault="00D932BC">
    <w:pPr>
      <w:rPr>
        <w:rFonts w:ascii="Gill Sans MT" w:hAnsi="Gill Sans MT"/>
        <w:sz w:val="16"/>
      </w:rPr>
    </w:pPr>
  </w:p>
  <w:p w:rsidR="00D932BC" w:rsidRDefault="00D932BC">
    <w:pPr>
      <w:rPr>
        <w:rFonts w:ascii="Gill Sans MT" w:hAnsi="Gill Sans MT"/>
        <w:sz w:val="16"/>
      </w:rPr>
    </w:pPr>
  </w:p>
  <w:p w:rsidR="00D932BC" w:rsidRDefault="00D932BC">
    <w:pPr>
      <w:rPr>
        <w:rFonts w:ascii="Gill Sans MT" w:hAnsi="Gill Sans MT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4979035</wp:posOffset>
          </wp:positionH>
          <wp:positionV relativeFrom="paragraph">
            <wp:posOffset>43815</wp:posOffset>
          </wp:positionV>
          <wp:extent cx="419735" cy="571500"/>
          <wp:effectExtent l="19050" t="0" r="0" b="0"/>
          <wp:wrapNone/>
          <wp:docPr id="1" name="Imagen 9" descr="logo_cnp_ok_MUDO_AZUL_0_0_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logo_cnp_ok_MUDO_AZUL_0_0_25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1835" w:type="dxa"/>
      <w:tblInd w:w="354" w:type="dxa"/>
      <w:tblLayout w:type="fixed"/>
      <w:tblCellMar>
        <w:left w:w="70" w:type="dxa"/>
        <w:right w:w="70" w:type="dxa"/>
      </w:tblCellMar>
      <w:tblLook w:val="0000"/>
    </w:tblPr>
    <w:tblGrid>
      <w:gridCol w:w="1346"/>
      <w:gridCol w:w="7017"/>
      <w:gridCol w:w="2552"/>
      <w:gridCol w:w="920"/>
    </w:tblGrid>
    <w:tr w:rsidR="00D932BC">
      <w:trPr>
        <w:gridAfter w:val="1"/>
        <w:wAfter w:w="920" w:type="dxa"/>
        <w:cantSplit/>
        <w:trHeight w:val="543"/>
      </w:trPr>
      <w:tc>
        <w:tcPr>
          <w:tcW w:w="1346" w:type="dxa"/>
          <w:vMerge w:val="restart"/>
        </w:tcPr>
        <w:p w:rsidR="00D932BC" w:rsidRDefault="00D932BC">
          <w:pPr>
            <w:pStyle w:val="Encabezado"/>
            <w:tabs>
              <w:tab w:val="clear" w:pos="4252"/>
              <w:tab w:val="clear" w:pos="8504"/>
            </w:tabs>
          </w:pPr>
          <w:r w:rsidRPr="003E4038">
            <w:object w:dxaOrig="1081" w:dyaOrig="1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7.75pt" o:ole="" fillcolor="window">
                <v:imagedata r:id="rId2" o:title=""/>
              </v:shape>
              <o:OLEObject Type="Embed" ProgID="Word.Picture.8" ShapeID="_x0000_i1025" DrawAspect="Content" ObjectID="_1657710012" r:id="rId3"/>
            </w:object>
          </w:r>
        </w:p>
      </w:tc>
      <w:tc>
        <w:tcPr>
          <w:tcW w:w="7017" w:type="dxa"/>
          <w:vMerge w:val="restart"/>
        </w:tcPr>
        <w:p w:rsidR="00D932BC" w:rsidRDefault="00D932BC">
          <w:pPr>
            <w:spacing w:before="360"/>
            <w:rPr>
              <w:rFonts w:ascii="Garamond" w:hAnsi="Garamond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:rsidR="00D932BC" w:rsidRDefault="00D932B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DEL INTERIOR</w:t>
          </w:r>
        </w:p>
      </w:tc>
      <w:tc>
        <w:tcPr>
          <w:tcW w:w="2552" w:type="dxa"/>
          <w:shd w:val="clear" w:color="auto" w:fill="A6A6A6"/>
          <w:vAlign w:val="center"/>
        </w:tcPr>
        <w:p w:rsidR="00D932BC" w:rsidRDefault="00D932BC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  <w:rPr>
              <w:rFonts w:ascii="Gill Sans MT" w:hAnsi="Gill Sans MT"/>
              <w:kern w:val="16"/>
              <w:sz w:val="2"/>
            </w:rPr>
          </w:pPr>
        </w:p>
        <w:p w:rsidR="00D932BC" w:rsidRDefault="00D932BC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DIRECCIÓN GENERAL DE LA</w:t>
          </w:r>
        </w:p>
        <w:p w:rsidR="00D932BC" w:rsidRDefault="00D932BC">
          <w:pPr>
            <w:pStyle w:val="Encabezado"/>
            <w:tabs>
              <w:tab w:val="clear" w:pos="4252"/>
              <w:tab w:val="left" w:pos="6521"/>
            </w:tabs>
            <w:jc w:val="center"/>
            <w:rPr>
              <w:rFonts w:ascii="GillSans" w:hAnsi="GillSans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 xml:space="preserve">POLICÍA </w:t>
          </w:r>
        </w:p>
      </w:tc>
    </w:tr>
    <w:tr w:rsidR="00D932BC">
      <w:trPr>
        <w:cantSplit/>
        <w:trHeight w:val="40"/>
      </w:trPr>
      <w:tc>
        <w:tcPr>
          <w:tcW w:w="1346" w:type="dxa"/>
          <w:vMerge/>
        </w:tcPr>
        <w:p w:rsidR="00D932BC" w:rsidRDefault="00D932B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017" w:type="dxa"/>
          <w:vMerge/>
        </w:tcPr>
        <w:p w:rsidR="00D932BC" w:rsidRDefault="00D932B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2" w:type="dxa"/>
          <w:gridSpan w:val="2"/>
          <w:vAlign w:val="center"/>
        </w:tcPr>
        <w:p w:rsidR="00D932BC" w:rsidRPr="00BB3D60" w:rsidRDefault="00D932BC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  <w:sz w:val="14"/>
              <w:szCs w:val="14"/>
            </w:rPr>
          </w:pPr>
          <w:r w:rsidRPr="00BB3D60">
            <w:rPr>
              <w:kern w:val="16"/>
              <w:sz w:val="14"/>
              <w:szCs w:val="14"/>
            </w:rPr>
            <w:t>Jefatura Superior de Policía</w:t>
          </w:r>
          <w:r>
            <w:rPr>
              <w:kern w:val="16"/>
              <w:sz w:val="14"/>
              <w:szCs w:val="14"/>
            </w:rPr>
            <w:t xml:space="preserve"> de </w:t>
          </w:r>
          <w:smartTag w:uri="urn:schemas-microsoft-com:office:smarttags" w:element="PersonName">
            <w:smartTagPr>
              <w:attr w:name="ProductID" w:val="la Comunidad Valenciana"/>
            </w:smartTagPr>
            <w:r>
              <w:rPr>
                <w:kern w:val="16"/>
                <w:sz w:val="14"/>
                <w:szCs w:val="14"/>
              </w:rPr>
              <w:t>la Comunidad Valenciana</w:t>
            </w:r>
          </w:smartTag>
          <w:r>
            <w:rPr>
              <w:kern w:val="16"/>
              <w:sz w:val="14"/>
              <w:szCs w:val="14"/>
            </w:rPr>
            <w:t xml:space="preserve"> Gabinete de Prensa</w:t>
          </w:r>
        </w:p>
      </w:tc>
    </w:tr>
  </w:tbl>
  <w:p w:rsidR="00D932BC" w:rsidRDefault="00D932BC">
    <w:pPr>
      <w:pStyle w:val="Encabezado"/>
      <w:tabs>
        <w:tab w:val="clear" w:pos="4252"/>
        <w:tab w:val="clear" w:pos="8504"/>
        <w:tab w:val="right" w:pos="10092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sz w:val="16"/>
      </w:rPr>
      <w:tab/>
    </w:r>
  </w:p>
  <w:p w:rsidR="00D932BC" w:rsidRDefault="00D932BC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  <w:b/>
        <w:sz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  <w:sz w:val="6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675597F"/>
    <w:multiLevelType w:val="hybridMultilevel"/>
    <w:tmpl w:val="667E8652"/>
    <w:lvl w:ilvl="0" w:tplc="0C0A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>
    <w:nsid w:val="070A4456"/>
    <w:multiLevelType w:val="hybridMultilevel"/>
    <w:tmpl w:val="73D04EB2"/>
    <w:lvl w:ilvl="0" w:tplc="0C0A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</w:abstractNum>
  <w:abstractNum w:abstractNumId="4">
    <w:nsid w:val="07F62A08"/>
    <w:multiLevelType w:val="hybridMultilevel"/>
    <w:tmpl w:val="B8CE634E"/>
    <w:lvl w:ilvl="0" w:tplc="0C0A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08957442"/>
    <w:multiLevelType w:val="hybridMultilevel"/>
    <w:tmpl w:val="8D52EEA0"/>
    <w:lvl w:ilvl="0" w:tplc="0C0A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>
    <w:nsid w:val="0CDD199A"/>
    <w:multiLevelType w:val="hybridMultilevel"/>
    <w:tmpl w:val="CD722E7A"/>
    <w:lvl w:ilvl="0" w:tplc="173CD92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  <w:rPr>
        <w:rFonts w:cs="Times New Roman"/>
      </w:rPr>
    </w:lvl>
  </w:abstractNum>
  <w:abstractNum w:abstractNumId="7">
    <w:nsid w:val="13D8669F"/>
    <w:multiLevelType w:val="hybridMultilevel"/>
    <w:tmpl w:val="3A22B934"/>
    <w:lvl w:ilvl="0" w:tplc="0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157D179D"/>
    <w:multiLevelType w:val="hybridMultilevel"/>
    <w:tmpl w:val="49EA1146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24693"/>
    <w:multiLevelType w:val="hybridMultilevel"/>
    <w:tmpl w:val="4C38978C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22710177"/>
    <w:multiLevelType w:val="hybridMultilevel"/>
    <w:tmpl w:val="B17A3804"/>
    <w:lvl w:ilvl="0" w:tplc="0C0A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1">
    <w:nsid w:val="254D3EE7"/>
    <w:multiLevelType w:val="hybridMultilevel"/>
    <w:tmpl w:val="AB5C78AA"/>
    <w:lvl w:ilvl="0" w:tplc="0C0A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>
    <w:nsid w:val="262E5C0F"/>
    <w:multiLevelType w:val="hybridMultilevel"/>
    <w:tmpl w:val="BF0E31F2"/>
    <w:lvl w:ilvl="0" w:tplc="96C8E5AE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85" w:hanging="360"/>
      </w:pPr>
      <w:rPr>
        <w:rFonts w:ascii="Wingdings" w:hAnsi="Wingdings" w:hint="default"/>
      </w:rPr>
    </w:lvl>
  </w:abstractNum>
  <w:abstractNum w:abstractNumId="13">
    <w:nsid w:val="26873636"/>
    <w:multiLevelType w:val="hybridMultilevel"/>
    <w:tmpl w:val="0C52187C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>
    <w:nsid w:val="294B668F"/>
    <w:multiLevelType w:val="hybridMultilevel"/>
    <w:tmpl w:val="A11C4216"/>
    <w:lvl w:ilvl="0" w:tplc="0C0A0005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8512BE"/>
    <w:multiLevelType w:val="hybridMultilevel"/>
    <w:tmpl w:val="49D2563E"/>
    <w:lvl w:ilvl="0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16">
    <w:nsid w:val="2F5D4C08"/>
    <w:multiLevelType w:val="hybridMultilevel"/>
    <w:tmpl w:val="41189E8A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>
    <w:nsid w:val="3443221F"/>
    <w:multiLevelType w:val="hybridMultilevel"/>
    <w:tmpl w:val="86502DCA"/>
    <w:lvl w:ilvl="0" w:tplc="0C0A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8">
    <w:nsid w:val="35B2321C"/>
    <w:multiLevelType w:val="hybridMultilevel"/>
    <w:tmpl w:val="34A2B078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>
    <w:nsid w:val="35E7116D"/>
    <w:multiLevelType w:val="hybridMultilevel"/>
    <w:tmpl w:val="49BE7B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E23B62"/>
    <w:multiLevelType w:val="hybridMultilevel"/>
    <w:tmpl w:val="DB64378E"/>
    <w:lvl w:ilvl="0" w:tplc="01265D5C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768604C"/>
    <w:multiLevelType w:val="hybridMultilevel"/>
    <w:tmpl w:val="1CF2DF0E"/>
    <w:lvl w:ilvl="0" w:tplc="0C0A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8FA2131"/>
    <w:multiLevelType w:val="hybridMultilevel"/>
    <w:tmpl w:val="039861C8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>
    <w:nsid w:val="3C485F26"/>
    <w:multiLevelType w:val="hybridMultilevel"/>
    <w:tmpl w:val="01C0A3C2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>
    <w:nsid w:val="440C38B2"/>
    <w:multiLevelType w:val="hybridMultilevel"/>
    <w:tmpl w:val="439E8B64"/>
    <w:lvl w:ilvl="0" w:tplc="0C0A0005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5">
    <w:nsid w:val="4F286A9A"/>
    <w:multiLevelType w:val="hybridMultilevel"/>
    <w:tmpl w:val="E82A1B7C"/>
    <w:lvl w:ilvl="0" w:tplc="0C0A0005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hint="default"/>
      </w:rPr>
    </w:lvl>
  </w:abstractNum>
  <w:abstractNum w:abstractNumId="26">
    <w:nsid w:val="55AD253F"/>
    <w:multiLevelType w:val="hybridMultilevel"/>
    <w:tmpl w:val="31726BD6"/>
    <w:lvl w:ilvl="0" w:tplc="0C0A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7">
    <w:nsid w:val="56C3402E"/>
    <w:multiLevelType w:val="hybridMultilevel"/>
    <w:tmpl w:val="B76C3B4E"/>
    <w:lvl w:ilvl="0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8">
    <w:nsid w:val="578A1037"/>
    <w:multiLevelType w:val="hybridMultilevel"/>
    <w:tmpl w:val="711A7E7E"/>
    <w:lvl w:ilvl="0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29">
    <w:nsid w:val="5908582B"/>
    <w:multiLevelType w:val="hybridMultilevel"/>
    <w:tmpl w:val="5678C596"/>
    <w:lvl w:ilvl="0" w:tplc="0C0A000F">
      <w:start w:val="1"/>
      <w:numFmt w:val="decimal"/>
      <w:lvlText w:val="%1."/>
      <w:lvlJc w:val="left"/>
      <w:pPr>
        <w:ind w:left="327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399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471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543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615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87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759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831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9032" w:hanging="180"/>
      </w:pPr>
      <w:rPr>
        <w:rFonts w:cs="Times New Roman"/>
      </w:rPr>
    </w:lvl>
  </w:abstractNum>
  <w:abstractNum w:abstractNumId="30">
    <w:nsid w:val="5EA05B2A"/>
    <w:multiLevelType w:val="hybridMultilevel"/>
    <w:tmpl w:val="27B498DC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>
    <w:nsid w:val="60671B34"/>
    <w:multiLevelType w:val="hybridMultilevel"/>
    <w:tmpl w:val="4DBEE8D8"/>
    <w:lvl w:ilvl="0" w:tplc="A378D98C">
      <w:start w:val="1"/>
      <w:numFmt w:val="bullet"/>
      <w:lvlText w:val=""/>
      <w:lvlJc w:val="left"/>
      <w:pPr>
        <w:tabs>
          <w:tab w:val="num" w:pos="6598"/>
        </w:tabs>
        <w:ind w:left="6521" w:hanging="28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5A54DF8C">
      <w:start w:val="1"/>
      <w:numFmt w:val="bullet"/>
      <w:lvlText w:val=""/>
      <w:lvlJc w:val="left"/>
      <w:pPr>
        <w:tabs>
          <w:tab w:val="num" w:pos="9032"/>
        </w:tabs>
        <w:ind w:left="9032" w:hanging="5913"/>
      </w:pPr>
      <w:rPr>
        <w:rFonts w:ascii="Wingdings" w:hAnsi="Wingdings" w:hint="default"/>
      </w:rPr>
    </w:lvl>
  </w:abstractNum>
  <w:abstractNum w:abstractNumId="32">
    <w:nsid w:val="61BE6FC1"/>
    <w:multiLevelType w:val="hybridMultilevel"/>
    <w:tmpl w:val="42EA75E4"/>
    <w:lvl w:ilvl="0" w:tplc="0C0A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3">
    <w:nsid w:val="66B909F4"/>
    <w:multiLevelType w:val="hybridMultilevel"/>
    <w:tmpl w:val="3BCE9894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>
    <w:nsid w:val="6C7A475D"/>
    <w:multiLevelType w:val="hybridMultilevel"/>
    <w:tmpl w:val="FFAE547C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>
    <w:nsid w:val="6F3524CF"/>
    <w:multiLevelType w:val="hybridMultilevel"/>
    <w:tmpl w:val="AC1AF430"/>
    <w:lvl w:ilvl="0" w:tplc="0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6">
    <w:nsid w:val="7A416A62"/>
    <w:multiLevelType w:val="hybridMultilevel"/>
    <w:tmpl w:val="098E117C"/>
    <w:lvl w:ilvl="0" w:tplc="0C0A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7">
    <w:nsid w:val="7BAD66AB"/>
    <w:multiLevelType w:val="hybridMultilevel"/>
    <w:tmpl w:val="D3C6EE3A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8">
    <w:nsid w:val="7F676AD5"/>
    <w:multiLevelType w:val="hybridMultilevel"/>
    <w:tmpl w:val="77CA0DBA"/>
    <w:lvl w:ilvl="0" w:tplc="0C0A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39">
    <w:nsid w:val="7FC03F46"/>
    <w:multiLevelType w:val="hybridMultilevel"/>
    <w:tmpl w:val="82E62592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9"/>
  </w:num>
  <w:num w:numId="8">
    <w:abstractNumId w:val="20"/>
  </w:num>
  <w:num w:numId="9">
    <w:abstractNumId w:val="36"/>
  </w:num>
  <w:num w:numId="10">
    <w:abstractNumId w:val="31"/>
  </w:num>
  <w:num w:numId="11">
    <w:abstractNumId w:val="0"/>
  </w:num>
  <w:num w:numId="12">
    <w:abstractNumId w:val="1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10"/>
  </w:num>
  <w:num w:numId="17">
    <w:abstractNumId w:val="29"/>
  </w:num>
  <w:num w:numId="18">
    <w:abstractNumId w:val="6"/>
  </w:num>
  <w:num w:numId="19">
    <w:abstractNumId w:val="3"/>
  </w:num>
  <w:num w:numId="20">
    <w:abstractNumId w:val="39"/>
  </w:num>
  <w:num w:numId="21">
    <w:abstractNumId w:val="32"/>
  </w:num>
  <w:num w:numId="22">
    <w:abstractNumId w:val="26"/>
  </w:num>
  <w:num w:numId="23">
    <w:abstractNumId w:val="27"/>
  </w:num>
  <w:num w:numId="24">
    <w:abstractNumId w:val="13"/>
  </w:num>
  <w:num w:numId="25">
    <w:abstractNumId w:val="12"/>
  </w:num>
  <w:num w:numId="26">
    <w:abstractNumId w:val="7"/>
  </w:num>
  <w:num w:numId="27">
    <w:abstractNumId w:val="17"/>
  </w:num>
  <w:num w:numId="28">
    <w:abstractNumId w:val="4"/>
  </w:num>
  <w:num w:numId="29">
    <w:abstractNumId w:val="33"/>
  </w:num>
  <w:num w:numId="30">
    <w:abstractNumId w:val="30"/>
  </w:num>
  <w:num w:numId="31">
    <w:abstractNumId w:val="5"/>
  </w:num>
  <w:num w:numId="32">
    <w:abstractNumId w:val="37"/>
  </w:num>
  <w:num w:numId="33">
    <w:abstractNumId w:val="11"/>
  </w:num>
  <w:num w:numId="34">
    <w:abstractNumId w:val="23"/>
  </w:num>
  <w:num w:numId="35">
    <w:abstractNumId w:val="16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5"/>
  </w:num>
  <w:num w:numId="39">
    <w:abstractNumId w:val="22"/>
  </w:num>
  <w:num w:numId="40">
    <w:abstractNumId w:val="9"/>
  </w:num>
  <w:num w:numId="41">
    <w:abstractNumId w:val="3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stylePaneFormatFilter w:val="3F01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9618"/>
  </w:hdrShapeDefaults>
  <w:footnotePr>
    <w:footnote w:id="-1"/>
    <w:footnote w:id="0"/>
  </w:footnotePr>
  <w:endnotePr>
    <w:endnote w:id="-1"/>
    <w:endnote w:id="0"/>
  </w:endnotePr>
  <w:compat/>
  <w:rsids>
    <w:rsidRoot w:val="00174924"/>
    <w:rsid w:val="00000A93"/>
    <w:rsid w:val="00002F42"/>
    <w:rsid w:val="000035E5"/>
    <w:rsid w:val="00004701"/>
    <w:rsid w:val="00004B09"/>
    <w:rsid w:val="00006523"/>
    <w:rsid w:val="0000707D"/>
    <w:rsid w:val="00007E19"/>
    <w:rsid w:val="00007F2A"/>
    <w:rsid w:val="000101FE"/>
    <w:rsid w:val="00010B0C"/>
    <w:rsid w:val="00010E4D"/>
    <w:rsid w:val="00012087"/>
    <w:rsid w:val="00013EC1"/>
    <w:rsid w:val="00014EE4"/>
    <w:rsid w:val="000165CD"/>
    <w:rsid w:val="00016731"/>
    <w:rsid w:val="00016AB5"/>
    <w:rsid w:val="000252A8"/>
    <w:rsid w:val="000276CC"/>
    <w:rsid w:val="00027D89"/>
    <w:rsid w:val="00030286"/>
    <w:rsid w:val="00031305"/>
    <w:rsid w:val="00031B18"/>
    <w:rsid w:val="00031D08"/>
    <w:rsid w:val="00035BED"/>
    <w:rsid w:val="00036169"/>
    <w:rsid w:val="00037514"/>
    <w:rsid w:val="00040D8B"/>
    <w:rsid w:val="000425D9"/>
    <w:rsid w:val="000434DD"/>
    <w:rsid w:val="00043715"/>
    <w:rsid w:val="00043BB0"/>
    <w:rsid w:val="00045130"/>
    <w:rsid w:val="0004667C"/>
    <w:rsid w:val="00046C1A"/>
    <w:rsid w:val="00046E59"/>
    <w:rsid w:val="0005012F"/>
    <w:rsid w:val="0005057D"/>
    <w:rsid w:val="00050AE8"/>
    <w:rsid w:val="0005137F"/>
    <w:rsid w:val="000532FF"/>
    <w:rsid w:val="00053F31"/>
    <w:rsid w:val="000542EC"/>
    <w:rsid w:val="0005498A"/>
    <w:rsid w:val="0005721F"/>
    <w:rsid w:val="00061A8F"/>
    <w:rsid w:val="0006381B"/>
    <w:rsid w:val="000639CD"/>
    <w:rsid w:val="00063CDA"/>
    <w:rsid w:val="00064085"/>
    <w:rsid w:val="00064221"/>
    <w:rsid w:val="00065560"/>
    <w:rsid w:val="00065A72"/>
    <w:rsid w:val="00065C84"/>
    <w:rsid w:val="00066798"/>
    <w:rsid w:val="000671F0"/>
    <w:rsid w:val="000673EB"/>
    <w:rsid w:val="00070546"/>
    <w:rsid w:val="000709FA"/>
    <w:rsid w:val="000747C4"/>
    <w:rsid w:val="00075C33"/>
    <w:rsid w:val="000765B8"/>
    <w:rsid w:val="000768B3"/>
    <w:rsid w:val="00076EFB"/>
    <w:rsid w:val="00077F81"/>
    <w:rsid w:val="00080EA8"/>
    <w:rsid w:val="000810F1"/>
    <w:rsid w:val="00081264"/>
    <w:rsid w:val="00081F22"/>
    <w:rsid w:val="00082B82"/>
    <w:rsid w:val="00082C90"/>
    <w:rsid w:val="00083328"/>
    <w:rsid w:val="000835E0"/>
    <w:rsid w:val="00083CC9"/>
    <w:rsid w:val="00084B12"/>
    <w:rsid w:val="00084BFE"/>
    <w:rsid w:val="0008525D"/>
    <w:rsid w:val="00085291"/>
    <w:rsid w:val="00085C55"/>
    <w:rsid w:val="00085E0A"/>
    <w:rsid w:val="0008762B"/>
    <w:rsid w:val="000911B5"/>
    <w:rsid w:val="000933C0"/>
    <w:rsid w:val="00095E91"/>
    <w:rsid w:val="000970D8"/>
    <w:rsid w:val="000A1941"/>
    <w:rsid w:val="000A23D5"/>
    <w:rsid w:val="000A2BBA"/>
    <w:rsid w:val="000A2C06"/>
    <w:rsid w:val="000A4E87"/>
    <w:rsid w:val="000A55A0"/>
    <w:rsid w:val="000A699B"/>
    <w:rsid w:val="000B2D90"/>
    <w:rsid w:val="000B324C"/>
    <w:rsid w:val="000B372B"/>
    <w:rsid w:val="000B615E"/>
    <w:rsid w:val="000B697F"/>
    <w:rsid w:val="000B7316"/>
    <w:rsid w:val="000B762D"/>
    <w:rsid w:val="000C0351"/>
    <w:rsid w:val="000C10B2"/>
    <w:rsid w:val="000C20AF"/>
    <w:rsid w:val="000C282D"/>
    <w:rsid w:val="000C29E2"/>
    <w:rsid w:val="000C2D48"/>
    <w:rsid w:val="000C37E2"/>
    <w:rsid w:val="000C432E"/>
    <w:rsid w:val="000C441A"/>
    <w:rsid w:val="000C5190"/>
    <w:rsid w:val="000C5E49"/>
    <w:rsid w:val="000C6A93"/>
    <w:rsid w:val="000C789A"/>
    <w:rsid w:val="000D06FC"/>
    <w:rsid w:val="000D0E92"/>
    <w:rsid w:val="000D1903"/>
    <w:rsid w:val="000D236C"/>
    <w:rsid w:val="000D430F"/>
    <w:rsid w:val="000D568D"/>
    <w:rsid w:val="000D5A24"/>
    <w:rsid w:val="000D6569"/>
    <w:rsid w:val="000D6D5C"/>
    <w:rsid w:val="000D7126"/>
    <w:rsid w:val="000D7483"/>
    <w:rsid w:val="000D75DD"/>
    <w:rsid w:val="000D7C62"/>
    <w:rsid w:val="000D7E74"/>
    <w:rsid w:val="000E3236"/>
    <w:rsid w:val="000E38BF"/>
    <w:rsid w:val="000E3FAA"/>
    <w:rsid w:val="000E4272"/>
    <w:rsid w:val="000E4BD3"/>
    <w:rsid w:val="000E5841"/>
    <w:rsid w:val="000F13CF"/>
    <w:rsid w:val="000F19FA"/>
    <w:rsid w:val="000F3837"/>
    <w:rsid w:val="000F3C18"/>
    <w:rsid w:val="000F456C"/>
    <w:rsid w:val="000F4D82"/>
    <w:rsid w:val="000F5A9F"/>
    <w:rsid w:val="000F5E41"/>
    <w:rsid w:val="000F665C"/>
    <w:rsid w:val="000F75A8"/>
    <w:rsid w:val="000F7B8E"/>
    <w:rsid w:val="00100C4A"/>
    <w:rsid w:val="00101C9E"/>
    <w:rsid w:val="00102B3F"/>
    <w:rsid w:val="0010443E"/>
    <w:rsid w:val="00105595"/>
    <w:rsid w:val="00105659"/>
    <w:rsid w:val="00106C8F"/>
    <w:rsid w:val="001078EB"/>
    <w:rsid w:val="0011460F"/>
    <w:rsid w:val="00114FC0"/>
    <w:rsid w:val="001169D2"/>
    <w:rsid w:val="00117CBC"/>
    <w:rsid w:val="00120411"/>
    <w:rsid w:val="00121D05"/>
    <w:rsid w:val="00122F7B"/>
    <w:rsid w:val="001231B8"/>
    <w:rsid w:val="0012385E"/>
    <w:rsid w:val="00123DDF"/>
    <w:rsid w:val="00124A7F"/>
    <w:rsid w:val="001255BC"/>
    <w:rsid w:val="001255EB"/>
    <w:rsid w:val="00125FB1"/>
    <w:rsid w:val="00126DC5"/>
    <w:rsid w:val="00131553"/>
    <w:rsid w:val="001320ED"/>
    <w:rsid w:val="0013371E"/>
    <w:rsid w:val="00133EEA"/>
    <w:rsid w:val="001358A8"/>
    <w:rsid w:val="00136AA6"/>
    <w:rsid w:val="00136C53"/>
    <w:rsid w:val="001376E8"/>
    <w:rsid w:val="001400FB"/>
    <w:rsid w:val="00141AEF"/>
    <w:rsid w:val="00142689"/>
    <w:rsid w:val="001433E6"/>
    <w:rsid w:val="00143733"/>
    <w:rsid w:val="00143A9D"/>
    <w:rsid w:val="00144F2B"/>
    <w:rsid w:val="001477F8"/>
    <w:rsid w:val="00150FCF"/>
    <w:rsid w:val="00151733"/>
    <w:rsid w:val="00151C7A"/>
    <w:rsid w:val="00151F5B"/>
    <w:rsid w:val="00152269"/>
    <w:rsid w:val="00152CFD"/>
    <w:rsid w:val="00152F19"/>
    <w:rsid w:val="001532D3"/>
    <w:rsid w:val="00153E21"/>
    <w:rsid w:val="0015441F"/>
    <w:rsid w:val="0015469B"/>
    <w:rsid w:val="0015547C"/>
    <w:rsid w:val="001556FB"/>
    <w:rsid w:val="00160947"/>
    <w:rsid w:val="00163DED"/>
    <w:rsid w:val="00163E71"/>
    <w:rsid w:val="0016530A"/>
    <w:rsid w:val="001655AD"/>
    <w:rsid w:val="001659E9"/>
    <w:rsid w:val="00165C6C"/>
    <w:rsid w:val="00165D30"/>
    <w:rsid w:val="0016679D"/>
    <w:rsid w:val="00167858"/>
    <w:rsid w:val="001678B9"/>
    <w:rsid w:val="00170B3D"/>
    <w:rsid w:val="0017120A"/>
    <w:rsid w:val="00172EF0"/>
    <w:rsid w:val="00173264"/>
    <w:rsid w:val="00174924"/>
    <w:rsid w:val="00175FAE"/>
    <w:rsid w:val="00176441"/>
    <w:rsid w:val="001807CD"/>
    <w:rsid w:val="001808C1"/>
    <w:rsid w:val="0018156C"/>
    <w:rsid w:val="0018176F"/>
    <w:rsid w:val="001819CE"/>
    <w:rsid w:val="00181B5D"/>
    <w:rsid w:val="001822EC"/>
    <w:rsid w:val="00183697"/>
    <w:rsid w:val="001839A5"/>
    <w:rsid w:val="0018641B"/>
    <w:rsid w:val="0018772F"/>
    <w:rsid w:val="001903F3"/>
    <w:rsid w:val="00192383"/>
    <w:rsid w:val="00193FAD"/>
    <w:rsid w:val="0019680E"/>
    <w:rsid w:val="00196C9E"/>
    <w:rsid w:val="001A0D36"/>
    <w:rsid w:val="001A0E1B"/>
    <w:rsid w:val="001A19FD"/>
    <w:rsid w:val="001A2E70"/>
    <w:rsid w:val="001A76E4"/>
    <w:rsid w:val="001B129B"/>
    <w:rsid w:val="001B307B"/>
    <w:rsid w:val="001B7300"/>
    <w:rsid w:val="001B757C"/>
    <w:rsid w:val="001C1EB9"/>
    <w:rsid w:val="001C2201"/>
    <w:rsid w:val="001C4288"/>
    <w:rsid w:val="001C6607"/>
    <w:rsid w:val="001C6870"/>
    <w:rsid w:val="001C78B3"/>
    <w:rsid w:val="001D06A0"/>
    <w:rsid w:val="001D1DE5"/>
    <w:rsid w:val="001D3175"/>
    <w:rsid w:val="001D33CA"/>
    <w:rsid w:val="001D3821"/>
    <w:rsid w:val="001D3A5C"/>
    <w:rsid w:val="001D4421"/>
    <w:rsid w:val="001D502F"/>
    <w:rsid w:val="001D6F13"/>
    <w:rsid w:val="001E17E9"/>
    <w:rsid w:val="001E2503"/>
    <w:rsid w:val="001E3C1F"/>
    <w:rsid w:val="001E6907"/>
    <w:rsid w:val="001F0218"/>
    <w:rsid w:val="001F0DAD"/>
    <w:rsid w:val="001F4176"/>
    <w:rsid w:val="001F64D8"/>
    <w:rsid w:val="001F742F"/>
    <w:rsid w:val="001F77C5"/>
    <w:rsid w:val="00201077"/>
    <w:rsid w:val="00201437"/>
    <w:rsid w:val="00201D97"/>
    <w:rsid w:val="00204437"/>
    <w:rsid w:val="00204497"/>
    <w:rsid w:val="002046A6"/>
    <w:rsid w:val="00204E30"/>
    <w:rsid w:val="00205BB0"/>
    <w:rsid w:val="00205C7F"/>
    <w:rsid w:val="00210879"/>
    <w:rsid w:val="00214328"/>
    <w:rsid w:val="00215BF8"/>
    <w:rsid w:val="0021747F"/>
    <w:rsid w:val="0022124E"/>
    <w:rsid w:val="00221551"/>
    <w:rsid w:val="00222EE0"/>
    <w:rsid w:val="00225A25"/>
    <w:rsid w:val="00225F4B"/>
    <w:rsid w:val="002263E1"/>
    <w:rsid w:val="00226DC2"/>
    <w:rsid w:val="00226FDC"/>
    <w:rsid w:val="002305F6"/>
    <w:rsid w:val="00230856"/>
    <w:rsid w:val="002312DD"/>
    <w:rsid w:val="0023176D"/>
    <w:rsid w:val="00231FEC"/>
    <w:rsid w:val="00235B50"/>
    <w:rsid w:val="00236AB0"/>
    <w:rsid w:val="002377B3"/>
    <w:rsid w:val="00237E08"/>
    <w:rsid w:val="00241124"/>
    <w:rsid w:val="00242F06"/>
    <w:rsid w:val="00242FA1"/>
    <w:rsid w:val="00243A4F"/>
    <w:rsid w:val="002453B8"/>
    <w:rsid w:val="0024563D"/>
    <w:rsid w:val="00245723"/>
    <w:rsid w:val="002466B5"/>
    <w:rsid w:val="0024691D"/>
    <w:rsid w:val="002469B2"/>
    <w:rsid w:val="00246FA9"/>
    <w:rsid w:val="0025218C"/>
    <w:rsid w:val="0025250F"/>
    <w:rsid w:val="002534CC"/>
    <w:rsid w:val="00253907"/>
    <w:rsid w:val="0025427D"/>
    <w:rsid w:val="00256FC1"/>
    <w:rsid w:val="00260A8A"/>
    <w:rsid w:val="00261090"/>
    <w:rsid w:val="0026465C"/>
    <w:rsid w:val="00264953"/>
    <w:rsid w:val="00264A5D"/>
    <w:rsid w:val="00265350"/>
    <w:rsid w:val="0027208A"/>
    <w:rsid w:val="002727E3"/>
    <w:rsid w:val="00272D60"/>
    <w:rsid w:val="002733DE"/>
    <w:rsid w:val="0027605C"/>
    <w:rsid w:val="00276509"/>
    <w:rsid w:val="00276E6F"/>
    <w:rsid w:val="0027722F"/>
    <w:rsid w:val="00277CB9"/>
    <w:rsid w:val="0028016F"/>
    <w:rsid w:val="00280A56"/>
    <w:rsid w:val="002814AB"/>
    <w:rsid w:val="002819E9"/>
    <w:rsid w:val="00284A31"/>
    <w:rsid w:val="002864BD"/>
    <w:rsid w:val="00287A58"/>
    <w:rsid w:val="00287A7D"/>
    <w:rsid w:val="00290973"/>
    <w:rsid w:val="0029254D"/>
    <w:rsid w:val="00293023"/>
    <w:rsid w:val="002934A6"/>
    <w:rsid w:val="00293859"/>
    <w:rsid w:val="00293D04"/>
    <w:rsid w:val="00293D52"/>
    <w:rsid w:val="002941F6"/>
    <w:rsid w:val="0029661B"/>
    <w:rsid w:val="0029744D"/>
    <w:rsid w:val="002A00A9"/>
    <w:rsid w:val="002A032A"/>
    <w:rsid w:val="002A3894"/>
    <w:rsid w:val="002A435C"/>
    <w:rsid w:val="002A4C03"/>
    <w:rsid w:val="002A5652"/>
    <w:rsid w:val="002A64C6"/>
    <w:rsid w:val="002A68E2"/>
    <w:rsid w:val="002B018B"/>
    <w:rsid w:val="002B0EDD"/>
    <w:rsid w:val="002B24AB"/>
    <w:rsid w:val="002B2E9D"/>
    <w:rsid w:val="002B3078"/>
    <w:rsid w:val="002B30D7"/>
    <w:rsid w:val="002B33A9"/>
    <w:rsid w:val="002B410F"/>
    <w:rsid w:val="002B520C"/>
    <w:rsid w:val="002B57BD"/>
    <w:rsid w:val="002B7E33"/>
    <w:rsid w:val="002B7FEC"/>
    <w:rsid w:val="002C16E3"/>
    <w:rsid w:val="002C31DD"/>
    <w:rsid w:val="002C4DF6"/>
    <w:rsid w:val="002C5455"/>
    <w:rsid w:val="002C5740"/>
    <w:rsid w:val="002C5FFC"/>
    <w:rsid w:val="002C66C3"/>
    <w:rsid w:val="002C79A4"/>
    <w:rsid w:val="002D01E1"/>
    <w:rsid w:val="002D56C4"/>
    <w:rsid w:val="002D5B75"/>
    <w:rsid w:val="002D6A30"/>
    <w:rsid w:val="002D6BA5"/>
    <w:rsid w:val="002E0580"/>
    <w:rsid w:val="002E10F0"/>
    <w:rsid w:val="002E2A36"/>
    <w:rsid w:val="002E3105"/>
    <w:rsid w:val="002E3341"/>
    <w:rsid w:val="002E4051"/>
    <w:rsid w:val="002E5559"/>
    <w:rsid w:val="002E667A"/>
    <w:rsid w:val="002E6D70"/>
    <w:rsid w:val="002F0574"/>
    <w:rsid w:val="002F2BDB"/>
    <w:rsid w:val="002F2DAA"/>
    <w:rsid w:val="002F33A2"/>
    <w:rsid w:val="002F5A3B"/>
    <w:rsid w:val="002F6071"/>
    <w:rsid w:val="002F684C"/>
    <w:rsid w:val="002F7A4E"/>
    <w:rsid w:val="00300F79"/>
    <w:rsid w:val="00302915"/>
    <w:rsid w:val="0030344E"/>
    <w:rsid w:val="00305B45"/>
    <w:rsid w:val="003068F1"/>
    <w:rsid w:val="00307031"/>
    <w:rsid w:val="003113AF"/>
    <w:rsid w:val="00315D0A"/>
    <w:rsid w:val="00315F72"/>
    <w:rsid w:val="00317D9C"/>
    <w:rsid w:val="003217A9"/>
    <w:rsid w:val="0032229C"/>
    <w:rsid w:val="00322A26"/>
    <w:rsid w:val="00324CC3"/>
    <w:rsid w:val="00325815"/>
    <w:rsid w:val="003262E7"/>
    <w:rsid w:val="0032685A"/>
    <w:rsid w:val="00326882"/>
    <w:rsid w:val="00326E02"/>
    <w:rsid w:val="0032712F"/>
    <w:rsid w:val="0033100C"/>
    <w:rsid w:val="0033196D"/>
    <w:rsid w:val="003321A3"/>
    <w:rsid w:val="003358BF"/>
    <w:rsid w:val="00337169"/>
    <w:rsid w:val="0033722A"/>
    <w:rsid w:val="00337667"/>
    <w:rsid w:val="00341237"/>
    <w:rsid w:val="00342A8A"/>
    <w:rsid w:val="00345132"/>
    <w:rsid w:val="003452EC"/>
    <w:rsid w:val="003458B3"/>
    <w:rsid w:val="00351266"/>
    <w:rsid w:val="00351283"/>
    <w:rsid w:val="00352E3B"/>
    <w:rsid w:val="00355246"/>
    <w:rsid w:val="003572EF"/>
    <w:rsid w:val="0036173B"/>
    <w:rsid w:val="0036265F"/>
    <w:rsid w:val="00363DB6"/>
    <w:rsid w:val="003654A6"/>
    <w:rsid w:val="00365687"/>
    <w:rsid w:val="00366ABC"/>
    <w:rsid w:val="00366F63"/>
    <w:rsid w:val="00370539"/>
    <w:rsid w:val="0037098A"/>
    <w:rsid w:val="00370C87"/>
    <w:rsid w:val="00371AAD"/>
    <w:rsid w:val="00374F06"/>
    <w:rsid w:val="00375575"/>
    <w:rsid w:val="00376D07"/>
    <w:rsid w:val="003774EC"/>
    <w:rsid w:val="0038037A"/>
    <w:rsid w:val="00380CBE"/>
    <w:rsid w:val="00381EDD"/>
    <w:rsid w:val="00382250"/>
    <w:rsid w:val="00382C71"/>
    <w:rsid w:val="00383CCE"/>
    <w:rsid w:val="003865B4"/>
    <w:rsid w:val="00394D0A"/>
    <w:rsid w:val="003950D2"/>
    <w:rsid w:val="0039581A"/>
    <w:rsid w:val="00396BD2"/>
    <w:rsid w:val="003A117B"/>
    <w:rsid w:val="003A12CF"/>
    <w:rsid w:val="003A234D"/>
    <w:rsid w:val="003A32FC"/>
    <w:rsid w:val="003A37CB"/>
    <w:rsid w:val="003A3810"/>
    <w:rsid w:val="003A3C3D"/>
    <w:rsid w:val="003A62A8"/>
    <w:rsid w:val="003A631D"/>
    <w:rsid w:val="003A67F5"/>
    <w:rsid w:val="003A6970"/>
    <w:rsid w:val="003A6EFA"/>
    <w:rsid w:val="003B0702"/>
    <w:rsid w:val="003B19BF"/>
    <w:rsid w:val="003B1CD6"/>
    <w:rsid w:val="003B3005"/>
    <w:rsid w:val="003B6F1E"/>
    <w:rsid w:val="003B75E2"/>
    <w:rsid w:val="003C00CD"/>
    <w:rsid w:val="003C1E50"/>
    <w:rsid w:val="003C20DF"/>
    <w:rsid w:val="003C2C55"/>
    <w:rsid w:val="003C2F90"/>
    <w:rsid w:val="003C45E3"/>
    <w:rsid w:val="003C4608"/>
    <w:rsid w:val="003C4785"/>
    <w:rsid w:val="003C519D"/>
    <w:rsid w:val="003C6615"/>
    <w:rsid w:val="003D2111"/>
    <w:rsid w:val="003D2246"/>
    <w:rsid w:val="003D277D"/>
    <w:rsid w:val="003D3D18"/>
    <w:rsid w:val="003E1CA4"/>
    <w:rsid w:val="003E23ED"/>
    <w:rsid w:val="003E3BF5"/>
    <w:rsid w:val="003E4038"/>
    <w:rsid w:val="003E4A26"/>
    <w:rsid w:val="003E604D"/>
    <w:rsid w:val="003E65E4"/>
    <w:rsid w:val="003E7E06"/>
    <w:rsid w:val="003F011B"/>
    <w:rsid w:val="003F49E7"/>
    <w:rsid w:val="003F4C1D"/>
    <w:rsid w:val="003F50FE"/>
    <w:rsid w:val="003F775B"/>
    <w:rsid w:val="003F7A58"/>
    <w:rsid w:val="00400107"/>
    <w:rsid w:val="004006BB"/>
    <w:rsid w:val="00400BE0"/>
    <w:rsid w:val="00401EBD"/>
    <w:rsid w:val="0040335F"/>
    <w:rsid w:val="00405099"/>
    <w:rsid w:val="00412227"/>
    <w:rsid w:val="00412C74"/>
    <w:rsid w:val="0041308F"/>
    <w:rsid w:val="0041413F"/>
    <w:rsid w:val="00414731"/>
    <w:rsid w:val="00414809"/>
    <w:rsid w:val="00415222"/>
    <w:rsid w:val="00415EB2"/>
    <w:rsid w:val="00420D21"/>
    <w:rsid w:val="004211BA"/>
    <w:rsid w:val="0042122C"/>
    <w:rsid w:val="00421ECF"/>
    <w:rsid w:val="00422DCD"/>
    <w:rsid w:val="00423EAC"/>
    <w:rsid w:val="00424040"/>
    <w:rsid w:val="004242D5"/>
    <w:rsid w:val="00424F0E"/>
    <w:rsid w:val="00425273"/>
    <w:rsid w:val="00425A05"/>
    <w:rsid w:val="00430919"/>
    <w:rsid w:val="0043112B"/>
    <w:rsid w:val="00432310"/>
    <w:rsid w:val="004336F5"/>
    <w:rsid w:val="004341A6"/>
    <w:rsid w:val="0043526B"/>
    <w:rsid w:val="00435E43"/>
    <w:rsid w:val="00440575"/>
    <w:rsid w:val="00442837"/>
    <w:rsid w:val="004430F4"/>
    <w:rsid w:val="00443A49"/>
    <w:rsid w:val="00443EC2"/>
    <w:rsid w:val="004450A2"/>
    <w:rsid w:val="00445D82"/>
    <w:rsid w:val="004460C5"/>
    <w:rsid w:val="00447444"/>
    <w:rsid w:val="00450F05"/>
    <w:rsid w:val="00454450"/>
    <w:rsid w:val="0045507E"/>
    <w:rsid w:val="00456F46"/>
    <w:rsid w:val="00461206"/>
    <w:rsid w:val="0046171C"/>
    <w:rsid w:val="00464B01"/>
    <w:rsid w:val="004660DA"/>
    <w:rsid w:val="00466439"/>
    <w:rsid w:val="004664BF"/>
    <w:rsid w:val="00467B81"/>
    <w:rsid w:val="00467EA9"/>
    <w:rsid w:val="004721AC"/>
    <w:rsid w:val="0047282A"/>
    <w:rsid w:val="004735D9"/>
    <w:rsid w:val="0047449A"/>
    <w:rsid w:val="00477ADE"/>
    <w:rsid w:val="00481938"/>
    <w:rsid w:val="00482270"/>
    <w:rsid w:val="00482D0B"/>
    <w:rsid w:val="00482F1A"/>
    <w:rsid w:val="0048313B"/>
    <w:rsid w:val="00483B58"/>
    <w:rsid w:val="00483E24"/>
    <w:rsid w:val="00484140"/>
    <w:rsid w:val="00484398"/>
    <w:rsid w:val="004848D7"/>
    <w:rsid w:val="00484D15"/>
    <w:rsid w:val="0048519E"/>
    <w:rsid w:val="00485826"/>
    <w:rsid w:val="00486D25"/>
    <w:rsid w:val="00490782"/>
    <w:rsid w:val="00495C3B"/>
    <w:rsid w:val="00496619"/>
    <w:rsid w:val="00496A49"/>
    <w:rsid w:val="004A1660"/>
    <w:rsid w:val="004A4411"/>
    <w:rsid w:val="004A5CF6"/>
    <w:rsid w:val="004B1054"/>
    <w:rsid w:val="004B1DFD"/>
    <w:rsid w:val="004B2840"/>
    <w:rsid w:val="004B438D"/>
    <w:rsid w:val="004B518F"/>
    <w:rsid w:val="004B5235"/>
    <w:rsid w:val="004B5D4B"/>
    <w:rsid w:val="004B72E8"/>
    <w:rsid w:val="004C01C6"/>
    <w:rsid w:val="004C0693"/>
    <w:rsid w:val="004C0753"/>
    <w:rsid w:val="004C24C4"/>
    <w:rsid w:val="004C7498"/>
    <w:rsid w:val="004C74C5"/>
    <w:rsid w:val="004D2C2D"/>
    <w:rsid w:val="004D540C"/>
    <w:rsid w:val="004D5C3B"/>
    <w:rsid w:val="004D6182"/>
    <w:rsid w:val="004E07C6"/>
    <w:rsid w:val="004E1608"/>
    <w:rsid w:val="004E16A2"/>
    <w:rsid w:val="004E2DC9"/>
    <w:rsid w:val="004E57F7"/>
    <w:rsid w:val="004E662C"/>
    <w:rsid w:val="004E6B98"/>
    <w:rsid w:val="004E766B"/>
    <w:rsid w:val="004F0AA8"/>
    <w:rsid w:val="004F0B46"/>
    <w:rsid w:val="004F143D"/>
    <w:rsid w:val="004F3D4A"/>
    <w:rsid w:val="004F5765"/>
    <w:rsid w:val="004F59A4"/>
    <w:rsid w:val="004F63F5"/>
    <w:rsid w:val="004F6AEC"/>
    <w:rsid w:val="004F7D6C"/>
    <w:rsid w:val="0050108F"/>
    <w:rsid w:val="00501498"/>
    <w:rsid w:val="00501C86"/>
    <w:rsid w:val="00501D3B"/>
    <w:rsid w:val="00501FAA"/>
    <w:rsid w:val="005030A4"/>
    <w:rsid w:val="00503B24"/>
    <w:rsid w:val="00503DFD"/>
    <w:rsid w:val="00504278"/>
    <w:rsid w:val="0050473D"/>
    <w:rsid w:val="00506151"/>
    <w:rsid w:val="0050783B"/>
    <w:rsid w:val="005112AA"/>
    <w:rsid w:val="00512828"/>
    <w:rsid w:val="0051412A"/>
    <w:rsid w:val="0051602F"/>
    <w:rsid w:val="00517182"/>
    <w:rsid w:val="00521AFD"/>
    <w:rsid w:val="005244E2"/>
    <w:rsid w:val="00524D19"/>
    <w:rsid w:val="00524D94"/>
    <w:rsid w:val="00525228"/>
    <w:rsid w:val="005253CF"/>
    <w:rsid w:val="005274F0"/>
    <w:rsid w:val="0053105D"/>
    <w:rsid w:val="00531AA6"/>
    <w:rsid w:val="00532258"/>
    <w:rsid w:val="00532961"/>
    <w:rsid w:val="00535675"/>
    <w:rsid w:val="0053573D"/>
    <w:rsid w:val="00535DE3"/>
    <w:rsid w:val="0053622B"/>
    <w:rsid w:val="00537590"/>
    <w:rsid w:val="005413A7"/>
    <w:rsid w:val="00542E63"/>
    <w:rsid w:val="00545083"/>
    <w:rsid w:val="00546A86"/>
    <w:rsid w:val="00546EA0"/>
    <w:rsid w:val="00547342"/>
    <w:rsid w:val="0055035D"/>
    <w:rsid w:val="0055406B"/>
    <w:rsid w:val="005551AC"/>
    <w:rsid w:val="0055552F"/>
    <w:rsid w:val="00556253"/>
    <w:rsid w:val="00561A6F"/>
    <w:rsid w:val="00563F6C"/>
    <w:rsid w:val="00570B30"/>
    <w:rsid w:val="005727C2"/>
    <w:rsid w:val="00574239"/>
    <w:rsid w:val="00574A81"/>
    <w:rsid w:val="00574CFD"/>
    <w:rsid w:val="00580269"/>
    <w:rsid w:val="005816B6"/>
    <w:rsid w:val="005837C7"/>
    <w:rsid w:val="00583F9B"/>
    <w:rsid w:val="00585733"/>
    <w:rsid w:val="00585E53"/>
    <w:rsid w:val="00586817"/>
    <w:rsid w:val="00586B9E"/>
    <w:rsid w:val="0059028D"/>
    <w:rsid w:val="00590F1D"/>
    <w:rsid w:val="005915AD"/>
    <w:rsid w:val="005915D7"/>
    <w:rsid w:val="00592333"/>
    <w:rsid w:val="0059397E"/>
    <w:rsid w:val="00596AEB"/>
    <w:rsid w:val="0059790D"/>
    <w:rsid w:val="005A2540"/>
    <w:rsid w:val="005A27A0"/>
    <w:rsid w:val="005A45BD"/>
    <w:rsid w:val="005A4A14"/>
    <w:rsid w:val="005A54CF"/>
    <w:rsid w:val="005A55F9"/>
    <w:rsid w:val="005B0C79"/>
    <w:rsid w:val="005B0D34"/>
    <w:rsid w:val="005B1EE1"/>
    <w:rsid w:val="005B3B83"/>
    <w:rsid w:val="005B3DE1"/>
    <w:rsid w:val="005B4428"/>
    <w:rsid w:val="005B4A7E"/>
    <w:rsid w:val="005B4F7B"/>
    <w:rsid w:val="005B52A8"/>
    <w:rsid w:val="005B582C"/>
    <w:rsid w:val="005C0AF8"/>
    <w:rsid w:val="005C0E23"/>
    <w:rsid w:val="005C12FB"/>
    <w:rsid w:val="005C2086"/>
    <w:rsid w:val="005C297C"/>
    <w:rsid w:val="005C359C"/>
    <w:rsid w:val="005C3CD1"/>
    <w:rsid w:val="005C55E1"/>
    <w:rsid w:val="005C5831"/>
    <w:rsid w:val="005C5AB2"/>
    <w:rsid w:val="005C64A8"/>
    <w:rsid w:val="005C6AF7"/>
    <w:rsid w:val="005C786E"/>
    <w:rsid w:val="005D2EFF"/>
    <w:rsid w:val="005D3203"/>
    <w:rsid w:val="005D330D"/>
    <w:rsid w:val="005D4359"/>
    <w:rsid w:val="005D4860"/>
    <w:rsid w:val="005D5754"/>
    <w:rsid w:val="005D5AB2"/>
    <w:rsid w:val="005D6B55"/>
    <w:rsid w:val="005E0BDA"/>
    <w:rsid w:val="005E0C6A"/>
    <w:rsid w:val="005E1647"/>
    <w:rsid w:val="005E2DFE"/>
    <w:rsid w:val="005E308E"/>
    <w:rsid w:val="005E33EC"/>
    <w:rsid w:val="005E422F"/>
    <w:rsid w:val="005E5377"/>
    <w:rsid w:val="005E67E7"/>
    <w:rsid w:val="005E7465"/>
    <w:rsid w:val="005E7491"/>
    <w:rsid w:val="005F43CC"/>
    <w:rsid w:val="005F4FFC"/>
    <w:rsid w:val="005F6783"/>
    <w:rsid w:val="005F71AD"/>
    <w:rsid w:val="005F7DFD"/>
    <w:rsid w:val="006027A6"/>
    <w:rsid w:val="00602F43"/>
    <w:rsid w:val="00603B92"/>
    <w:rsid w:val="0060417A"/>
    <w:rsid w:val="006048B0"/>
    <w:rsid w:val="00604A08"/>
    <w:rsid w:val="00604DE3"/>
    <w:rsid w:val="00605066"/>
    <w:rsid w:val="0060743C"/>
    <w:rsid w:val="00607C57"/>
    <w:rsid w:val="00612D4C"/>
    <w:rsid w:val="00614C46"/>
    <w:rsid w:val="006155DC"/>
    <w:rsid w:val="0062019C"/>
    <w:rsid w:val="00621CB6"/>
    <w:rsid w:val="00622B8A"/>
    <w:rsid w:val="0062593A"/>
    <w:rsid w:val="00625B04"/>
    <w:rsid w:val="00625BF5"/>
    <w:rsid w:val="00625DDD"/>
    <w:rsid w:val="00626BED"/>
    <w:rsid w:val="00626E7F"/>
    <w:rsid w:val="00627C3A"/>
    <w:rsid w:val="006309A6"/>
    <w:rsid w:val="006319BE"/>
    <w:rsid w:val="006345C1"/>
    <w:rsid w:val="006347EF"/>
    <w:rsid w:val="006369FA"/>
    <w:rsid w:val="00637D23"/>
    <w:rsid w:val="006404CA"/>
    <w:rsid w:val="00641342"/>
    <w:rsid w:val="006413A4"/>
    <w:rsid w:val="00641846"/>
    <w:rsid w:val="00641CD6"/>
    <w:rsid w:val="00642659"/>
    <w:rsid w:val="006445AC"/>
    <w:rsid w:val="006463CA"/>
    <w:rsid w:val="00646E7B"/>
    <w:rsid w:val="00647AA1"/>
    <w:rsid w:val="006502E1"/>
    <w:rsid w:val="006517C6"/>
    <w:rsid w:val="006547F3"/>
    <w:rsid w:val="00654AA6"/>
    <w:rsid w:val="00654D4C"/>
    <w:rsid w:val="006553FF"/>
    <w:rsid w:val="00655B31"/>
    <w:rsid w:val="006611E3"/>
    <w:rsid w:val="00661E0A"/>
    <w:rsid w:val="00661FB9"/>
    <w:rsid w:val="00662F19"/>
    <w:rsid w:val="00662F97"/>
    <w:rsid w:val="00663D0B"/>
    <w:rsid w:val="00665016"/>
    <w:rsid w:val="00666542"/>
    <w:rsid w:val="00666643"/>
    <w:rsid w:val="006668F0"/>
    <w:rsid w:val="00667641"/>
    <w:rsid w:val="00667E75"/>
    <w:rsid w:val="0067020A"/>
    <w:rsid w:val="0067543B"/>
    <w:rsid w:val="00675B20"/>
    <w:rsid w:val="00675E3E"/>
    <w:rsid w:val="00680442"/>
    <w:rsid w:val="00682F3E"/>
    <w:rsid w:val="00683A04"/>
    <w:rsid w:val="0068484F"/>
    <w:rsid w:val="0068581F"/>
    <w:rsid w:val="0068582C"/>
    <w:rsid w:val="00685F28"/>
    <w:rsid w:val="00686AB8"/>
    <w:rsid w:val="0068782C"/>
    <w:rsid w:val="006879B5"/>
    <w:rsid w:val="00687EFE"/>
    <w:rsid w:val="00690B52"/>
    <w:rsid w:val="00691276"/>
    <w:rsid w:val="006919F6"/>
    <w:rsid w:val="00691BEC"/>
    <w:rsid w:val="00694873"/>
    <w:rsid w:val="00695622"/>
    <w:rsid w:val="006960D0"/>
    <w:rsid w:val="00696822"/>
    <w:rsid w:val="00697DFD"/>
    <w:rsid w:val="006A054D"/>
    <w:rsid w:val="006A09D3"/>
    <w:rsid w:val="006A0B44"/>
    <w:rsid w:val="006A27AF"/>
    <w:rsid w:val="006A3119"/>
    <w:rsid w:val="006A3473"/>
    <w:rsid w:val="006A41FF"/>
    <w:rsid w:val="006A7008"/>
    <w:rsid w:val="006A7E8D"/>
    <w:rsid w:val="006B218C"/>
    <w:rsid w:val="006B3956"/>
    <w:rsid w:val="006B3B90"/>
    <w:rsid w:val="006B4250"/>
    <w:rsid w:val="006B652A"/>
    <w:rsid w:val="006B739A"/>
    <w:rsid w:val="006B7594"/>
    <w:rsid w:val="006C1971"/>
    <w:rsid w:val="006C1F7F"/>
    <w:rsid w:val="006C2EA1"/>
    <w:rsid w:val="006C4425"/>
    <w:rsid w:val="006C4653"/>
    <w:rsid w:val="006C4E2B"/>
    <w:rsid w:val="006C4F9B"/>
    <w:rsid w:val="006C56D1"/>
    <w:rsid w:val="006C58F0"/>
    <w:rsid w:val="006C7933"/>
    <w:rsid w:val="006C7A85"/>
    <w:rsid w:val="006C7BE2"/>
    <w:rsid w:val="006D1D86"/>
    <w:rsid w:val="006D3704"/>
    <w:rsid w:val="006D3D6C"/>
    <w:rsid w:val="006D64C3"/>
    <w:rsid w:val="006D723A"/>
    <w:rsid w:val="006D7FD4"/>
    <w:rsid w:val="006E2DD9"/>
    <w:rsid w:val="006E4D25"/>
    <w:rsid w:val="006E505B"/>
    <w:rsid w:val="006E61A3"/>
    <w:rsid w:val="006E6AC7"/>
    <w:rsid w:val="006E6DBB"/>
    <w:rsid w:val="006E78A0"/>
    <w:rsid w:val="006E7E8D"/>
    <w:rsid w:val="006F03E4"/>
    <w:rsid w:val="006F1636"/>
    <w:rsid w:val="006F1F9B"/>
    <w:rsid w:val="006F2BE8"/>
    <w:rsid w:val="006F2CBF"/>
    <w:rsid w:val="006F31AC"/>
    <w:rsid w:val="006F4A53"/>
    <w:rsid w:val="006F72BB"/>
    <w:rsid w:val="007001B0"/>
    <w:rsid w:val="00702463"/>
    <w:rsid w:val="00704393"/>
    <w:rsid w:val="00706811"/>
    <w:rsid w:val="00706FF9"/>
    <w:rsid w:val="00711DC8"/>
    <w:rsid w:val="007122B2"/>
    <w:rsid w:val="00712347"/>
    <w:rsid w:val="00713F09"/>
    <w:rsid w:val="00716502"/>
    <w:rsid w:val="00716BCC"/>
    <w:rsid w:val="00716FB6"/>
    <w:rsid w:val="00717027"/>
    <w:rsid w:val="007177E8"/>
    <w:rsid w:val="00721626"/>
    <w:rsid w:val="00722C4E"/>
    <w:rsid w:val="007230D8"/>
    <w:rsid w:val="007237B1"/>
    <w:rsid w:val="007239CD"/>
    <w:rsid w:val="00723E64"/>
    <w:rsid w:val="00724473"/>
    <w:rsid w:val="00725746"/>
    <w:rsid w:val="00730698"/>
    <w:rsid w:val="00731A3E"/>
    <w:rsid w:val="00731FE8"/>
    <w:rsid w:val="00732C13"/>
    <w:rsid w:val="00732E70"/>
    <w:rsid w:val="00732FE0"/>
    <w:rsid w:val="00733D41"/>
    <w:rsid w:val="007365BA"/>
    <w:rsid w:val="00742DC2"/>
    <w:rsid w:val="00743004"/>
    <w:rsid w:val="007451CD"/>
    <w:rsid w:val="00745671"/>
    <w:rsid w:val="00746F3A"/>
    <w:rsid w:val="00752363"/>
    <w:rsid w:val="00753FE8"/>
    <w:rsid w:val="0075570E"/>
    <w:rsid w:val="00760ED5"/>
    <w:rsid w:val="00762327"/>
    <w:rsid w:val="00762349"/>
    <w:rsid w:val="007623C1"/>
    <w:rsid w:val="00762FF8"/>
    <w:rsid w:val="007654B5"/>
    <w:rsid w:val="0076770B"/>
    <w:rsid w:val="007702E3"/>
    <w:rsid w:val="00773368"/>
    <w:rsid w:val="0077383C"/>
    <w:rsid w:val="007749C4"/>
    <w:rsid w:val="00775543"/>
    <w:rsid w:val="00775C1B"/>
    <w:rsid w:val="00776B11"/>
    <w:rsid w:val="0077788E"/>
    <w:rsid w:val="00777EB9"/>
    <w:rsid w:val="00780DF9"/>
    <w:rsid w:val="007835F1"/>
    <w:rsid w:val="007836DB"/>
    <w:rsid w:val="00783A9E"/>
    <w:rsid w:val="00784C51"/>
    <w:rsid w:val="00785D37"/>
    <w:rsid w:val="00785E6B"/>
    <w:rsid w:val="00787210"/>
    <w:rsid w:val="00791984"/>
    <w:rsid w:val="00792A71"/>
    <w:rsid w:val="007932A2"/>
    <w:rsid w:val="00793A90"/>
    <w:rsid w:val="00794137"/>
    <w:rsid w:val="00797CC5"/>
    <w:rsid w:val="007A0341"/>
    <w:rsid w:val="007A1C34"/>
    <w:rsid w:val="007A1EAC"/>
    <w:rsid w:val="007A6A52"/>
    <w:rsid w:val="007A6BC0"/>
    <w:rsid w:val="007A77AA"/>
    <w:rsid w:val="007B00CD"/>
    <w:rsid w:val="007B198B"/>
    <w:rsid w:val="007B1DC4"/>
    <w:rsid w:val="007B2061"/>
    <w:rsid w:val="007B30FE"/>
    <w:rsid w:val="007B31D2"/>
    <w:rsid w:val="007B3471"/>
    <w:rsid w:val="007B34D5"/>
    <w:rsid w:val="007B4F5B"/>
    <w:rsid w:val="007B5985"/>
    <w:rsid w:val="007B6088"/>
    <w:rsid w:val="007B6947"/>
    <w:rsid w:val="007C116D"/>
    <w:rsid w:val="007C2B88"/>
    <w:rsid w:val="007C3435"/>
    <w:rsid w:val="007C5692"/>
    <w:rsid w:val="007C5CF3"/>
    <w:rsid w:val="007C6221"/>
    <w:rsid w:val="007C7DE9"/>
    <w:rsid w:val="007D0C7D"/>
    <w:rsid w:val="007D112E"/>
    <w:rsid w:val="007D3186"/>
    <w:rsid w:val="007D35A2"/>
    <w:rsid w:val="007D78C6"/>
    <w:rsid w:val="007E163C"/>
    <w:rsid w:val="007E37BF"/>
    <w:rsid w:val="007E420B"/>
    <w:rsid w:val="007E645E"/>
    <w:rsid w:val="007E70D7"/>
    <w:rsid w:val="007E73CD"/>
    <w:rsid w:val="007E7907"/>
    <w:rsid w:val="007F0D80"/>
    <w:rsid w:val="007F154E"/>
    <w:rsid w:val="007F1B70"/>
    <w:rsid w:val="007F25F3"/>
    <w:rsid w:val="007F345F"/>
    <w:rsid w:val="007F7838"/>
    <w:rsid w:val="007F7DE3"/>
    <w:rsid w:val="00800E9A"/>
    <w:rsid w:val="00801C3E"/>
    <w:rsid w:val="00802715"/>
    <w:rsid w:val="00803F46"/>
    <w:rsid w:val="00806184"/>
    <w:rsid w:val="00807843"/>
    <w:rsid w:val="008103B2"/>
    <w:rsid w:val="00812AEE"/>
    <w:rsid w:val="008132EE"/>
    <w:rsid w:val="00815585"/>
    <w:rsid w:val="00815761"/>
    <w:rsid w:val="00816F5C"/>
    <w:rsid w:val="00817531"/>
    <w:rsid w:val="00820279"/>
    <w:rsid w:val="008203DB"/>
    <w:rsid w:val="008218F8"/>
    <w:rsid w:val="00821A1D"/>
    <w:rsid w:val="00826459"/>
    <w:rsid w:val="00826689"/>
    <w:rsid w:val="0082721D"/>
    <w:rsid w:val="00830282"/>
    <w:rsid w:val="0083032E"/>
    <w:rsid w:val="0083170E"/>
    <w:rsid w:val="00831966"/>
    <w:rsid w:val="00831B36"/>
    <w:rsid w:val="00834482"/>
    <w:rsid w:val="0083472B"/>
    <w:rsid w:val="0083556E"/>
    <w:rsid w:val="00836B68"/>
    <w:rsid w:val="008443E6"/>
    <w:rsid w:val="008446F5"/>
    <w:rsid w:val="00847907"/>
    <w:rsid w:val="00847E98"/>
    <w:rsid w:val="00850CEC"/>
    <w:rsid w:val="0085174A"/>
    <w:rsid w:val="008523F0"/>
    <w:rsid w:val="00852DD3"/>
    <w:rsid w:val="0085469B"/>
    <w:rsid w:val="00855186"/>
    <w:rsid w:val="0085570B"/>
    <w:rsid w:val="008612CB"/>
    <w:rsid w:val="00861E61"/>
    <w:rsid w:val="008629FF"/>
    <w:rsid w:val="00862A53"/>
    <w:rsid w:val="00862F1D"/>
    <w:rsid w:val="0086462D"/>
    <w:rsid w:val="008661EF"/>
    <w:rsid w:val="00866C33"/>
    <w:rsid w:val="008670D3"/>
    <w:rsid w:val="008671B2"/>
    <w:rsid w:val="00867245"/>
    <w:rsid w:val="008714E1"/>
    <w:rsid w:val="0087249C"/>
    <w:rsid w:val="00872551"/>
    <w:rsid w:val="00872B9A"/>
    <w:rsid w:val="00872E96"/>
    <w:rsid w:val="00873F82"/>
    <w:rsid w:val="008753EB"/>
    <w:rsid w:val="0087603C"/>
    <w:rsid w:val="008764F1"/>
    <w:rsid w:val="00876615"/>
    <w:rsid w:val="0087764F"/>
    <w:rsid w:val="0087786F"/>
    <w:rsid w:val="008814EB"/>
    <w:rsid w:val="00881549"/>
    <w:rsid w:val="008819A9"/>
    <w:rsid w:val="00881AB1"/>
    <w:rsid w:val="00881B1C"/>
    <w:rsid w:val="00882DF6"/>
    <w:rsid w:val="008832F2"/>
    <w:rsid w:val="00885998"/>
    <w:rsid w:val="00887AD4"/>
    <w:rsid w:val="008905C9"/>
    <w:rsid w:val="0089060E"/>
    <w:rsid w:val="008909F6"/>
    <w:rsid w:val="00891228"/>
    <w:rsid w:val="00891345"/>
    <w:rsid w:val="008923EF"/>
    <w:rsid w:val="00892B83"/>
    <w:rsid w:val="00893976"/>
    <w:rsid w:val="00894803"/>
    <w:rsid w:val="00897A1D"/>
    <w:rsid w:val="00897BEF"/>
    <w:rsid w:val="008A0C55"/>
    <w:rsid w:val="008A1B2E"/>
    <w:rsid w:val="008A33DF"/>
    <w:rsid w:val="008A4BCE"/>
    <w:rsid w:val="008A4E59"/>
    <w:rsid w:val="008A5935"/>
    <w:rsid w:val="008A70A2"/>
    <w:rsid w:val="008B105D"/>
    <w:rsid w:val="008B1178"/>
    <w:rsid w:val="008B1251"/>
    <w:rsid w:val="008B1EA6"/>
    <w:rsid w:val="008B28D5"/>
    <w:rsid w:val="008B3040"/>
    <w:rsid w:val="008B48F6"/>
    <w:rsid w:val="008B506D"/>
    <w:rsid w:val="008B7DF8"/>
    <w:rsid w:val="008C0205"/>
    <w:rsid w:val="008C0730"/>
    <w:rsid w:val="008C2A82"/>
    <w:rsid w:val="008C32B1"/>
    <w:rsid w:val="008C3EA2"/>
    <w:rsid w:val="008C3F4E"/>
    <w:rsid w:val="008C422C"/>
    <w:rsid w:val="008D100B"/>
    <w:rsid w:val="008D18A0"/>
    <w:rsid w:val="008D24A8"/>
    <w:rsid w:val="008D4CC7"/>
    <w:rsid w:val="008D7DE5"/>
    <w:rsid w:val="008E06BF"/>
    <w:rsid w:val="008E0954"/>
    <w:rsid w:val="008E145A"/>
    <w:rsid w:val="008E2D6C"/>
    <w:rsid w:val="008E49A1"/>
    <w:rsid w:val="008E5116"/>
    <w:rsid w:val="008E5741"/>
    <w:rsid w:val="008F114E"/>
    <w:rsid w:val="008F184A"/>
    <w:rsid w:val="008F271B"/>
    <w:rsid w:val="008F2F06"/>
    <w:rsid w:val="008F34E4"/>
    <w:rsid w:val="008F474C"/>
    <w:rsid w:val="008F5A6A"/>
    <w:rsid w:val="008F5C7F"/>
    <w:rsid w:val="008F61BB"/>
    <w:rsid w:val="008F6746"/>
    <w:rsid w:val="008F775E"/>
    <w:rsid w:val="00900A2E"/>
    <w:rsid w:val="00900C02"/>
    <w:rsid w:val="00902902"/>
    <w:rsid w:val="009038B8"/>
    <w:rsid w:val="00904F3E"/>
    <w:rsid w:val="00905D68"/>
    <w:rsid w:val="0090605C"/>
    <w:rsid w:val="00906B57"/>
    <w:rsid w:val="009072BC"/>
    <w:rsid w:val="00911232"/>
    <w:rsid w:val="009130DB"/>
    <w:rsid w:val="00913F55"/>
    <w:rsid w:val="00914EA0"/>
    <w:rsid w:val="00916346"/>
    <w:rsid w:val="0091670C"/>
    <w:rsid w:val="0091739E"/>
    <w:rsid w:val="00922B2C"/>
    <w:rsid w:val="009260D2"/>
    <w:rsid w:val="009321B8"/>
    <w:rsid w:val="0093238B"/>
    <w:rsid w:val="009342CA"/>
    <w:rsid w:val="00935543"/>
    <w:rsid w:val="0093593C"/>
    <w:rsid w:val="00935C1D"/>
    <w:rsid w:val="00936C34"/>
    <w:rsid w:val="00937F2C"/>
    <w:rsid w:val="0094047F"/>
    <w:rsid w:val="00941629"/>
    <w:rsid w:val="00943508"/>
    <w:rsid w:val="009444C7"/>
    <w:rsid w:val="00944D97"/>
    <w:rsid w:val="00945F60"/>
    <w:rsid w:val="009469E7"/>
    <w:rsid w:val="00947CCA"/>
    <w:rsid w:val="009500E9"/>
    <w:rsid w:val="009518D7"/>
    <w:rsid w:val="00951C84"/>
    <w:rsid w:val="009551FA"/>
    <w:rsid w:val="00957B96"/>
    <w:rsid w:val="00960196"/>
    <w:rsid w:val="00961FAE"/>
    <w:rsid w:val="00961FF0"/>
    <w:rsid w:val="00962155"/>
    <w:rsid w:val="00962799"/>
    <w:rsid w:val="00963BDE"/>
    <w:rsid w:val="009739A3"/>
    <w:rsid w:val="00973B33"/>
    <w:rsid w:val="00974154"/>
    <w:rsid w:val="0098035A"/>
    <w:rsid w:val="009806B9"/>
    <w:rsid w:val="009826B6"/>
    <w:rsid w:val="00982B79"/>
    <w:rsid w:val="00982FBD"/>
    <w:rsid w:val="009846C4"/>
    <w:rsid w:val="00984795"/>
    <w:rsid w:val="00984C65"/>
    <w:rsid w:val="0098569C"/>
    <w:rsid w:val="00985873"/>
    <w:rsid w:val="00986DE4"/>
    <w:rsid w:val="00990317"/>
    <w:rsid w:val="0099046F"/>
    <w:rsid w:val="009921D5"/>
    <w:rsid w:val="00994841"/>
    <w:rsid w:val="00995681"/>
    <w:rsid w:val="00995823"/>
    <w:rsid w:val="00995B77"/>
    <w:rsid w:val="00995CE8"/>
    <w:rsid w:val="009A0B4C"/>
    <w:rsid w:val="009A16AB"/>
    <w:rsid w:val="009A2A70"/>
    <w:rsid w:val="009A38ED"/>
    <w:rsid w:val="009A6EC6"/>
    <w:rsid w:val="009A7AC6"/>
    <w:rsid w:val="009B0FBA"/>
    <w:rsid w:val="009B164C"/>
    <w:rsid w:val="009B2453"/>
    <w:rsid w:val="009B504A"/>
    <w:rsid w:val="009B6C38"/>
    <w:rsid w:val="009B767F"/>
    <w:rsid w:val="009C23A7"/>
    <w:rsid w:val="009C25E4"/>
    <w:rsid w:val="009C2926"/>
    <w:rsid w:val="009C3246"/>
    <w:rsid w:val="009C4E0B"/>
    <w:rsid w:val="009C736A"/>
    <w:rsid w:val="009C7C9D"/>
    <w:rsid w:val="009D0A9B"/>
    <w:rsid w:val="009D0E7C"/>
    <w:rsid w:val="009D13F8"/>
    <w:rsid w:val="009D1CE1"/>
    <w:rsid w:val="009D1D4E"/>
    <w:rsid w:val="009D6338"/>
    <w:rsid w:val="009D6CF5"/>
    <w:rsid w:val="009E0F4E"/>
    <w:rsid w:val="009E17E5"/>
    <w:rsid w:val="009E1AD3"/>
    <w:rsid w:val="009E25A3"/>
    <w:rsid w:val="009E5892"/>
    <w:rsid w:val="009E5C2B"/>
    <w:rsid w:val="009E66E2"/>
    <w:rsid w:val="009F07A1"/>
    <w:rsid w:val="009F0E14"/>
    <w:rsid w:val="009F1712"/>
    <w:rsid w:val="009F21C0"/>
    <w:rsid w:val="009F3F3D"/>
    <w:rsid w:val="009F477F"/>
    <w:rsid w:val="009F4840"/>
    <w:rsid w:val="009F5E5D"/>
    <w:rsid w:val="009F61C4"/>
    <w:rsid w:val="009F6916"/>
    <w:rsid w:val="00A005B2"/>
    <w:rsid w:val="00A01C23"/>
    <w:rsid w:val="00A03524"/>
    <w:rsid w:val="00A065C1"/>
    <w:rsid w:val="00A066DD"/>
    <w:rsid w:val="00A07088"/>
    <w:rsid w:val="00A1031C"/>
    <w:rsid w:val="00A10FA7"/>
    <w:rsid w:val="00A15551"/>
    <w:rsid w:val="00A17393"/>
    <w:rsid w:val="00A200E5"/>
    <w:rsid w:val="00A2165C"/>
    <w:rsid w:val="00A21C24"/>
    <w:rsid w:val="00A223CD"/>
    <w:rsid w:val="00A23BE0"/>
    <w:rsid w:val="00A23DE1"/>
    <w:rsid w:val="00A23F20"/>
    <w:rsid w:val="00A2473A"/>
    <w:rsid w:val="00A247BF"/>
    <w:rsid w:val="00A2525F"/>
    <w:rsid w:val="00A255C5"/>
    <w:rsid w:val="00A259AB"/>
    <w:rsid w:val="00A26162"/>
    <w:rsid w:val="00A323BA"/>
    <w:rsid w:val="00A338D6"/>
    <w:rsid w:val="00A3570D"/>
    <w:rsid w:val="00A42BBF"/>
    <w:rsid w:val="00A43241"/>
    <w:rsid w:val="00A434ED"/>
    <w:rsid w:val="00A43704"/>
    <w:rsid w:val="00A44194"/>
    <w:rsid w:val="00A442E3"/>
    <w:rsid w:val="00A44C7C"/>
    <w:rsid w:val="00A45AE1"/>
    <w:rsid w:val="00A472CD"/>
    <w:rsid w:val="00A50A63"/>
    <w:rsid w:val="00A50AF2"/>
    <w:rsid w:val="00A51A94"/>
    <w:rsid w:val="00A51D63"/>
    <w:rsid w:val="00A52324"/>
    <w:rsid w:val="00A52639"/>
    <w:rsid w:val="00A52914"/>
    <w:rsid w:val="00A53420"/>
    <w:rsid w:val="00A53B89"/>
    <w:rsid w:val="00A53C39"/>
    <w:rsid w:val="00A53E7D"/>
    <w:rsid w:val="00A5442B"/>
    <w:rsid w:val="00A6214F"/>
    <w:rsid w:val="00A6231C"/>
    <w:rsid w:val="00A624D6"/>
    <w:rsid w:val="00A635F7"/>
    <w:rsid w:val="00A64F23"/>
    <w:rsid w:val="00A670B5"/>
    <w:rsid w:val="00A71072"/>
    <w:rsid w:val="00A713BF"/>
    <w:rsid w:val="00A73FA5"/>
    <w:rsid w:val="00A740DA"/>
    <w:rsid w:val="00A7752A"/>
    <w:rsid w:val="00A8215E"/>
    <w:rsid w:val="00A84CC2"/>
    <w:rsid w:val="00A85DB0"/>
    <w:rsid w:val="00A86C79"/>
    <w:rsid w:val="00A8772C"/>
    <w:rsid w:val="00A91599"/>
    <w:rsid w:val="00A92D31"/>
    <w:rsid w:val="00A94199"/>
    <w:rsid w:val="00A9480A"/>
    <w:rsid w:val="00A9568B"/>
    <w:rsid w:val="00A95976"/>
    <w:rsid w:val="00A95FAB"/>
    <w:rsid w:val="00A97422"/>
    <w:rsid w:val="00A9777D"/>
    <w:rsid w:val="00AA061B"/>
    <w:rsid w:val="00AA08BB"/>
    <w:rsid w:val="00AA09FA"/>
    <w:rsid w:val="00AA0E94"/>
    <w:rsid w:val="00AA0FAD"/>
    <w:rsid w:val="00AA22A1"/>
    <w:rsid w:val="00AA2974"/>
    <w:rsid w:val="00AA3743"/>
    <w:rsid w:val="00AA4CDC"/>
    <w:rsid w:val="00AA6654"/>
    <w:rsid w:val="00AA6CF9"/>
    <w:rsid w:val="00AA7019"/>
    <w:rsid w:val="00AA7375"/>
    <w:rsid w:val="00AB2E15"/>
    <w:rsid w:val="00AB2E62"/>
    <w:rsid w:val="00AB49D6"/>
    <w:rsid w:val="00AB4E9B"/>
    <w:rsid w:val="00AB6605"/>
    <w:rsid w:val="00AB7026"/>
    <w:rsid w:val="00AB7B89"/>
    <w:rsid w:val="00AC0EBF"/>
    <w:rsid w:val="00AC1CEB"/>
    <w:rsid w:val="00AC355C"/>
    <w:rsid w:val="00AC3560"/>
    <w:rsid w:val="00AC4346"/>
    <w:rsid w:val="00AC47F9"/>
    <w:rsid w:val="00AC49F6"/>
    <w:rsid w:val="00AC76BD"/>
    <w:rsid w:val="00AC798B"/>
    <w:rsid w:val="00AD25B9"/>
    <w:rsid w:val="00AD2907"/>
    <w:rsid w:val="00AD390F"/>
    <w:rsid w:val="00AD4463"/>
    <w:rsid w:val="00AD4B6B"/>
    <w:rsid w:val="00AD5BFE"/>
    <w:rsid w:val="00AE0CE3"/>
    <w:rsid w:val="00AE3466"/>
    <w:rsid w:val="00AE3EEA"/>
    <w:rsid w:val="00AE40FE"/>
    <w:rsid w:val="00AE67F3"/>
    <w:rsid w:val="00AF234B"/>
    <w:rsid w:val="00AF25A0"/>
    <w:rsid w:val="00AF2E7F"/>
    <w:rsid w:val="00AF34A6"/>
    <w:rsid w:val="00AF4043"/>
    <w:rsid w:val="00AF5DF9"/>
    <w:rsid w:val="00AF643C"/>
    <w:rsid w:val="00AF76F0"/>
    <w:rsid w:val="00B002CA"/>
    <w:rsid w:val="00B01901"/>
    <w:rsid w:val="00B02A3F"/>
    <w:rsid w:val="00B03C47"/>
    <w:rsid w:val="00B04FC2"/>
    <w:rsid w:val="00B0584E"/>
    <w:rsid w:val="00B06146"/>
    <w:rsid w:val="00B069C5"/>
    <w:rsid w:val="00B06D8C"/>
    <w:rsid w:val="00B101C4"/>
    <w:rsid w:val="00B1113F"/>
    <w:rsid w:val="00B1180D"/>
    <w:rsid w:val="00B126B0"/>
    <w:rsid w:val="00B136F9"/>
    <w:rsid w:val="00B13945"/>
    <w:rsid w:val="00B144ED"/>
    <w:rsid w:val="00B167A7"/>
    <w:rsid w:val="00B17570"/>
    <w:rsid w:val="00B1778F"/>
    <w:rsid w:val="00B17D7A"/>
    <w:rsid w:val="00B21949"/>
    <w:rsid w:val="00B22DFD"/>
    <w:rsid w:val="00B25868"/>
    <w:rsid w:val="00B25875"/>
    <w:rsid w:val="00B25A0D"/>
    <w:rsid w:val="00B25CCF"/>
    <w:rsid w:val="00B26C30"/>
    <w:rsid w:val="00B30CFA"/>
    <w:rsid w:val="00B33108"/>
    <w:rsid w:val="00B3377D"/>
    <w:rsid w:val="00B338A8"/>
    <w:rsid w:val="00B368C8"/>
    <w:rsid w:val="00B36938"/>
    <w:rsid w:val="00B41771"/>
    <w:rsid w:val="00B41B3E"/>
    <w:rsid w:val="00B421CD"/>
    <w:rsid w:val="00B433B0"/>
    <w:rsid w:val="00B44077"/>
    <w:rsid w:val="00B44909"/>
    <w:rsid w:val="00B45524"/>
    <w:rsid w:val="00B46C25"/>
    <w:rsid w:val="00B47801"/>
    <w:rsid w:val="00B51E84"/>
    <w:rsid w:val="00B52CB2"/>
    <w:rsid w:val="00B54165"/>
    <w:rsid w:val="00B54881"/>
    <w:rsid w:val="00B55AF3"/>
    <w:rsid w:val="00B55BAE"/>
    <w:rsid w:val="00B5674A"/>
    <w:rsid w:val="00B56EF8"/>
    <w:rsid w:val="00B607C6"/>
    <w:rsid w:val="00B652A7"/>
    <w:rsid w:val="00B66AFE"/>
    <w:rsid w:val="00B66EA5"/>
    <w:rsid w:val="00B7039F"/>
    <w:rsid w:val="00B70E2B"/>
    <w:rsid w:val="00B723B3"/>
    <w:rsid w:val="00B753C5"/>
    <w:rsid w:val="00B75678"/>
    <w:rsid w:val="00B77CF1"/>
    <w:rsid w:val="00B802A7"/>
    <w:rsid w:val="00B80C1B"/>
    <w:rsid w:val="00B853A1"/>
    <w:rsid w:val="00B85651"/>
    <w:rsid w:val="00B8727E"/>
    <w:rsid w:val="00B90979"/>
    <w:rsid w:val="00B91FB8"/>
    <w:rsid w:val="00B929DF"/>
    <w:rsid w:val="00B9360E"/>
    <w:rsid w:val="00BA1AEF"/>
    <w:rsid w:val="00BA2180"/>
    <w:rsid w:val="00BA4EFF"/>
    <w:rsid w:val="00BA572C"/>
    <w:rsid w:val="00BA5A28"/>
    <w:rsid w:val="00BA5AB4"/>
    <w:rsid w:val="00BA6227"/>
    <w:rsid w:val="00BA6624"/>
    <w:rsid w:val="00BB0717"/>
    <w:rsid w:val="00BB12F7"/>
    <w:rsid w:val="00BB133F"/>
    <w:rsid w:val="00BB3D60"/>
    <w:rsid w:val="00BB7920"/>
    <w:rsid w:val="00BC1081"/>
    <w:rsid w:val="00BC218B"/>
    <w:rsid w:val="00BC4874"/>
    <w:rsid w:val="00BC5EA5"/>
    <w:rsid w:val="00BC6888"/>
    <w:rsid w:val="00BD1FDB"/>
    <w:rsid w:val="00BD29E5"/>
    <w:rsid w:val="00BD34B2"/>
    <w:rsid w:val="00BD34C8"/>
    <w:rsid w:val="00BD3658"/>
    <w:rsid w:val="00BD5BCF"/>
    <w:rsid w:val="00BD6E77"/>
    <w:rsid w:val="00BD6F61"/>
    <w:rsid w:val="00BD75BE"/>
    <w:rsid w:val="00BD7DFC"/>
    <w:rsid w:val="00BE568F"/>
    <w:rsid w:val="00BE60F3"/>
    <w:rsid w:val="00BE6480"/>
    <w:rsid w:val="00BE69EC"/>
    <w:rsid w:val="00BE6AB9"/>
    <w:rsid w:val="00BF0B26"/>
    <w:rsid w:val="00BF25C4"/>
    <w:rsid w:val="00BF2C64"/>
    <w:rsid w:val="00BF38F1"/>
    <w:rsid w:val="00BF3A36"/>
    <w:rsid w:val="00BF41EF"/>
    <w:rsid w:val="00BF7158"/>
    <w:rsid w:val="00C00CB4"/>
    <w:rsid w:val="00C010D4"/>
    <w:rsid w:val="00C01234"/>
    <w:rsid w:val="00C02C2B"/>
    <w:rsid w:val="00C02F21"/>
    <w:rsid w:val="00C030E5"/>
    <w:rsid w:val="00C03459"/>
    <w:rsid w:val="00C03A1F"/>
    <w:rsid w:val="00C0588E"/>
    <w:rsid w:val="00C07560"/>
    <w:rsid w:val="00C0781F"/>
    <w:rsid w:val="00C13382"/>
    <w:rsid w:val="00C1368E"/>
    <w:rsid w:val="00C1435C"/>
    <w:rsid w:val="00C143D3"/>
    <w:rsid w:val="00C14D13"/>
    <w:rsid w:val="00C15E12"/>
    <w:rsid w:val="00C2066D"/>
    <w:rsid w:val="00C2083E"/>
    <w:rsid w:val="00C23310"/>
    <w:rsid w:val="00C233B2"/>
    <w:rsid w:val="00C24070"/>
    <w:rsid w:val="00C24A10"/>
    <w:rsid w:val="00C25F10"/>
    <w:rsid w:val="00C25F56"/>
    <w:rsid w:val="00C26F6F"/>
    <w:rsid w:val="00C344C6"/>
    <w:rsid w:val="00C36FC6"/>
    <w:rsid w:val="00C37062"/>
    <w:rsid w:val="00C372AB"/>
    <w:rsid w:val="00C4349F"/>
    <w:rsid w:val="00C43EF6"/>
    <w:rsid w:val="00C44F8A"/>
    <w:rsid w:val="00C45330"/>
    <w:rsid w:val="00C45708"/>
    <w:rsid w:val="00C45B37"/>
    <w:rsid w:val="00C5060C"/>
    <w:rsid w:val="00C52706"/>
    <w:rsid w:val="00C52BC3"/>
    <w:rsid w:val="00C52D2E"/>
    <w:rsid w:val="00C54046"/>
    <w:rsid w:val="00C60215"/>
    <w:rsid w:val="00C60C0A"/>
    <w:rsid w:val="00C627DE"/>
    <w:rsid w:val="00C62AED"/>
    <w:rsid w:val="00C62B21"/>
    <w:rsid w:val="00C641F0"/>
    <w:rsid w:val="00C64630"/>
    <w:rsid w:val="00C657A2"/>
    <w:rsid w:val="00C65AD6"/>
    <w:rsid w:val="00C6722B"/>
    <w:rsid w:val="00C678A0"/>
    <w:rsid w:val="00C705DD"/>
    <w:rsid w:val="00C71106"/>
    <w:rsid w:val="00C73DBC"/>
    <w:rsid w:val="00C7459B"/>
    <w:rsid w:val="00C7734E"/>
    <w:rsid w:val="00C77973"/>
    <w:rsid w:val="00C808B1"/>
    <w:rsid w:val="00C8156F"/>
    <w:rsid w:val="00C81E32"/>
    <w:rsid w:val="00C82666"/>
    <w:rsid w:val="00C84408"/>
    <w:rsid w:val="00C849A5"/>
    <w:rsid w:val="00C84F8F"/>
    <w:rsid w:val="00C85CFD"/>
    <w:rsid w:val="00C85F1A"/>
    <w:rsid w:val="00C86902"/>
    <w:rsid w:val="00C8740E"/>
    <w:rsid w:val="00C87C55"/>
    <w:rsid w:val="00C9011B"/>
    <w:rsid w:val="00C9190F"/>
    <w:rsid w:val="00C920D7"/>
    <w:rsid w:val="00C9297D"/>
    <w:rsid w:val="00C9316A"/>
    <w:rsid w:val="00C931ED"/>
    <w:rsid w:val="00C94513"/>
    <w:rsid w:val="00C94717"/>
    <w:rsid w:val="00C9619E"/>
    <w:rsid w:val="00CA116F"/>
    <w:rsid w:val="00CA1DAC"/>
    <w:rsid w:val="00CA2801"/>
    <w:rsid w:val="00CA2E90"/>
    <w:rsid w:val="00CB2A78"/>
    <w:rsid w:val="00CB3592"/>
    <w:rsid w:val="00CB4322"/>
    <w:rsid w:val="00CB51F8"/>
    <w:rsid w:val="00CB56D4"/>
    <w:rsid w:val="00CB5E5F"/>
    <w:rsid w:val="00CB5ED6"/>
    <w:rsid w:val="00CC0567"/>
    <w:rsid w:val="00CC2B18"/>
    <w:rsid w:val="00CC3EFE"/>
    <w:rsid w:val="00CC6B3B"/>
    <w:rsid w:val="00CC740F"/>
    <w:rsid w:val="00CC7639"/>
    <w:rsid w:val="00CC7DCF"/>
    <w:rsid w:val="00CD2E9B"/>
    <w:rsid w:val="00CD37E4"/>
    <w:rsid w:val="00CD3B24"/>
    <w:rsid w:val="00CD5731"/>
    <w:rsid w:val="00CD7760"/>
    <w:rsid w:val="00CE05FB"/>
    <w:rsid w:val="00CE1027"/>
    <w:rsid w:val="00CE42B4"/>
    <w:rsid w:val="00CE4341"/>
    <w:rsid w:val="00CE525A"/>
    <w:rsid w:val="00CE5A20"/>
    <w:rsid w:val="00CE7140"/>
    <w:rsid w:val="00CF021B"/>
    <w:rsid w:val="00CF1818"/>
    <w:rsid w:val="00CF2A62"/>
    <w:rsid w:val="00CF3501"/>
    <w:rsid w:val="00CF55DA"/>
    <w:rsid w:val="00CF58A1"/>
    <w:rsid w:val="00D0034B"/>
    <w:rsid w:val="00D00653"/>
    <w:rsid w:val="00D00A5F"/>
    <w:rsid w:val="00D00C52"/>
    <w:rsid w:val="00D0133F"/>
    <w:rsid w:val="00D0162D"/>
    <w:rsid w:val="00D01945"/>
    <w:rsid w:val="00D026E6"/>
    <w:rsid w:val="00D0429D"/>
    <w:rsid w:val="00D06539"/>
    <w:rsid w:val="00D06842"/>
    <w:rsid w:val="00D079DB"/>
    <w:rsid w:val="00D12048"/>
    <w:rsid w:val="00D1351A"/>
    <w:rsid w:val="00D13ADF"/>
    <w:rsid w:val="00D13B9E"/>
    <w:rsid w:val="00D149FE"/>
    <w:rsid w:val="00D16EF9"/>
    <w:rsid w:val="00D20D83"/>
    <w:rsid w:val="00D21EB7"/>
    <w:rsid w:val="00D23076"/>
    <w:rsid w:val="00D24EC6"/>
    <w:rsid w:val="00D2627C"/>
    <w:rsid w:val="00D26F58"/>
    <w:rsid w:val="00D317C5"/>
    <w:rsid w:val="00D31CA9"/>
    <w:rsid w:val="00D32642"/>
    <w:rsid w:val="00D33E53"/>
    <w:rsid w:val="00D34851"/>
    <w:rsid w:val="00D34CA1"/>
    <w:rsid w:val="00D3525F"/>
    <w:rsid w:val="00D3664F"/>
    <w:rsid w:val="00D368C0"/>
    <w:rsid w:val="00D40491"/>
    <w:rsid w:val="00D40994"/>
    <w:rsid w:val="00D425C6"/>
    <w:rsid w:val="00D431E1"/>
    <w:rsid w:val="00D43616"/>
    <w:rsid w:val="00D43914"/>
    <w:rsid w:val="00D440C4"/>
    <w:rsid w:val="00D44411"/>
    <w:rsid w:val="00D44CAC"/>
    <w:rsid w:val="00D45DC0"/>
    <w:rsid w:val="00D465BC"/>
    <w:rsid w:val="00D51ACF"/>
    <w:rsid w:val="00D56452"/>
    <w:rsid w:val="00D57AD4"/>
    <w:rsid w:val="00D57E22"/>
    <w:rsid w:val="00D607C1"/>
    <w:rsid w:val="00D61213"/>
    <w:rsid w:val="00D6336E"/>
    <w:rsid w:val="00D64046"/>
    <w:rsid w:val="00D64666"/>
    <w:rsid w:val="00D71AD2"/>
    <w:rsid w:val="00D72535"/>
    <w:rsid w:val="00D7290D"/>
    <w:rsid w:val="00D73E62"/>
    <w:rsid w:val="00D74276"/>
    <w:rsid w:val="00D76DCD"/>
    <w:rsid w:val="00D81602"/>
    <w:rsid w:val="00D82830"/>
    <w:rsid w:val="00D83223"/>
    <w:rsid w:val="00D84CD6"/>
    <w:rsid w:val="00D854C9"/>
    <w:rsid w:val="00D857A5"/>
    <w:rsid w:val="00D864E2"/>
    <w:rsid w:val="00D91C84"/>
    <w:rsid w:val="00D91CE9"/>
    <w:rsid w:val="00D92713"/>
    <w:rsid w:val="00D92805"/>
    <w:rsid w:val="00D92F71"/>
    <w:rsid w:val="00D932BC"/>
    <w:rsid w:val="00D94A36"/>
    <w:rsid w:val="00D95048"/>
    <w:rsid w:val="00D954AC"/>
    <w:rsid w:val="00D95ECD"/>
    <w:rsid w:val="00D97D22"/>
    <w:rsid w:val="00DA038C"/>
    <w:rsid w:val="00DA314D"/>
    <w:rsid w:val="00DA3453"/>
    <w:rsid w:val="00DA34FB"/>
    <w:rsid w:val="00DA3C64"/>
    <w:rsid w:val="00DA3CCF"/>
    <w:rsid w:val="00DA6F0A"/>
    <w:rsid w:val="00DA6F6F"/>
    <w:rsid w:val="00DA796F"/>
    <w:rsid w:val="00DA7DBE"/>
    <w:rsid w:val="00DB0705"/>
    <w:rsid w:val="00DB25FD"/>
    <w:rsid w:val="00DB32DE"/>
    <w:rsid w:val="00DB3B26"/>
    <w:rsid w:val="00DB427E"/>
    <w:rsid w:val="00DC087B"/>
    <w:rsid w:val="00DC0A68"/>
    <w:rsid w:val="00DC12FC"/>
    <w:rsid w:val="00DC4328"/>
    <w:rsid w:val="00DC4893"/>
    <w:rsid w:val="00DC4B9D"/>
    <w:rsid w:val="00DC5675"/>
    <w:rsid w:val="00DC5839"/>
    <w:rsid w:val="00DC58BA"/>
    <w:rsid w:val="00DC5CEF"/>
    <w:rsid w:val="00DC674F"/>
    <w:rsid w:val="00DC6E94"/>
    <w:rsid w:val="00DC7517"/>
    <w:rsid w:val="00DD03E8"/>
    <w:rsid w:val="00DD3082"/>
    <w:rsid w:val="00DD4174"/>
    <w:rsid w:val="00DD6BA9"/>
    <w:rsid w:val="00DD7072"/>
    <w:rsid w:val="00DD7C79"/>
    <w:rsid w:val="00DE329C"/>
    <w:rsid w:val="00DE57D1"/>
    <w:rsid w:val="00DE5BEA"/>
    <w:rsid w:val="00DE6313"/>
    <w:rsid w:val="00DE63EC"/>
    <w:rsid w:val="00DE68D4"/>
    <w:rsid w:val="00DE6A9A"/>
    <w:rsid w:val="00DE6AF5"/>
    <w:rsid w:val="00DF0F45"/>
    <w:rsid w:val="00DF2CE3"/>
    <w:rsid w:val="00DF5273"/>
    <w:rsid w:val="00DF6BA6"/>
    <w:rsid w:val="00DF7C6B"/>
    <w:rsid w:val="00E002FB"/>
    <w:rsid w:val="00E00F7B"/>
    <w:rsid w:val="00E01737"/>
    <w:rsid w:val="00E044A8"/>
    <w:rsid w:val="00E05277"/>
    <w:rsid w:val="00E053FB"/>
    <w:rsid w:val="00E0556E"/>
    <w:rsid w:val="00E05C92"/>
    <w:rsid w:val="00E05FF5"/>
    <w:rsid w:val="00E10A70"/>
    <w:rsid w:val="00E11148"/>
    <w:rsid w:val="00E14526"/>
    <w:rsid w:val="00E146BE"/>
    <w:rsid w:val="00E1587E"/>
    <w:rsid w:val="00E15E80"/>
    <w:rsid w:val="00E165B8"/>
    <w:rsid w:val="00E20C80"/>
    <w:rsid w:val="00E2248C"/>
    <w:rsid w:val="00E23865"/>
    <w:rsid w:val="00E25123"/>
    <w:rsid w:val="00E25366"/>
    <w:rsid w:val="00E2639C"/>
    <w:rsid w:val="00E30893"/>
    <w:rsid w:val="00E30B4D"/>
    <w:rsid w:val="00E36501"/>
    <w:rsid w:val="00E4011D"/>
    <w:rsid w:val="00E4071C"/>
    <w:rsid w:val="00E41615"/>
    <w:rsid w:val="00E41BC4"/>
    <w:rsid w:val="00E41EDF"/>
    <w:rsid w:val="00E426BD"/>
    <w:rsid w:val="00E437D2"/>
    <w:rsid w:val="00E442A8"/>
    <w:rsid w:val="00E4576E"/>
    <w:rsid w:val="00E46B5F"/>
    <w:rsid w:val="00E47C05"/>
    <w:rsid w:val="00E50679"/>
    <w:rsid w:val="00E52087"/>
    <w:rsid w:val="00E52BBE"/>
    <w:rsid w:val="00E54523"/>
    <w:rsid w:val="00E55606"/>
    <w:rsid w:val="00E574B9"/>
    <w:rsid w:val="00E576E9"/>
    <w:rsid w:val="00E6118C"/>
    <w:rsid w:val="00E620D0"/>
    <w:rsid w:val="00E626CA"/>
    <w:rsid w:val="00E63204"/>
    <w:rsid w:val="00E64B2B"/>
    <w:rsid w:val="00E6541B"/>
    <w:rsid w:val="00E723E0"/>
    <w:rsid w:val="00E72771"/>
    <w:rsid w:val="00E7391B"/>
    <w:rsid w:val="00E7426B"/>
    <w:rsid w:val="00E75AFC"/>
    <w:rsid w:val="00E77837"/>
    <w:rsid w:val="00E779BD"/>
    <w:rsid w:val="00E8105C"/>
    <w:rsid w:val="00E82532"/>
    <w:rsid w:val="00E82BED"/>
    <w:rsid w:val="00E83080"/>
    <w:rsid w:val="00E83A77"/>
    <w:rsid w:val="00E854BB"/>
    <w:rsid w:val="00E85DC8"/>
    <w:rsid w:val="00E87987"/>
    <w:rsid w:val="00E91EDB"/>
    <w:rsid w:val="00E91F39"/>
    <w:rsid w:val="00E92D7E"/>
    <w:rsid w:val="00E97C9F"/>
    <w:rsid w:val="00EA1D0A"/>
    <w:rsid w:val="00EA3237"/>
    <w:rsid w:val="00EA48D1"/>
    <w:rsid w:val="00EA4F3F"/>
    <w:rsid w:val="00EA5158"/>
    <w:rsid w:val="00EA6019"/>
    <w:rsid w:val="00EA7B1A"/>
    <w:rsid w:val="00EB0D4C"/>
    <w:rsid w:val="00EB2B67"/>
    <w:rsid w:val="00EB2B76"/>
    <w:rsid w:val="00EB343E"/>
    <w:rsid w:val="00EB3A15"/>
    <w:rsid w:val="00EB3CF6"/>
    <w:rsid w:val="00EB3E57"/>
    <w:rsid w:val="00EB6732"/>
    <w:rsid w:val="00EC0A7E"/>
    <w:rsid w:val="00EC6322"/>
    <w:rsid w:val="00EC74C3"/>
    <w:rsid w:val="00EC7FF7"/>
    <w:rsid w:val="00ED09B1"/>
    <w:rsid w:val="00ED0FF6"/>
    <w:rsid w:val="00ED111C"/>
    <w:rsid w:val="00ED11FA"/>
    <w:rsid w:val="00ED125C"/>
    <w:rsid w:val="00ED163C"/>
    <w:rsid w:val="00ED55CF"/>
    <w:rsid w:val="00ED5D6F"/>
    <w:rsid w:val="00ED6AF8"/>
    <w:rsid w:val="00ED770D"/>
    <w:rsid w:val="00EE08B0"/>
    <w:rsid w:val="00EE0FE6"/>
    <w:rsid w:val="00EE1526"/>
    <w:rsid w:val="00EE2453"/>
    <w:rsid w:val="00EE2F5A"/>
    <w:rsid w:val="00EE2FAB"/>
    <w:rsid w:val="00EE3AC6"/>
    <w:rsid w:val="00EE43E4"/>
    <w:rsid w:val="00EE480F"/>
    <w:rsid w:val="00EE4D12"/>
    <w:rsid w:val="00EF0B85"/>
    <w:rsid w:val="00EF13A8"/>
    <w:rsid w:val="00EF37D5"/>
    <w:rsid w:val="00EF4CF2"/>
    <w:rsid w:val="00EF5A6D"/>
    <w:rsid w:val="00EF5B19"/>
    <w:rsid w:val="00EF7206"/>
    <w:rsid w:val="00EF77AC"/>
    <w:rsid w:val="00F018CA"/>
    <w:rsid w:val="00F0340F"/>
    <w:rsid w:val="00F0538E"/>
    <w:rsid w:val="00F0616C"/>
    <w:rsid w:val="00F06F96"/>
    <w:rsid w:val="00F107BF"/>
    <w:rsid w:val="00F122E9"/>
    <w:rsid w:val="00F1251E"/>
    <w:rsid w:val="00F133BF"/>
    <w:rsid w:val="00F13799"/>
    <w:rsid w:val="00F147FE"/>
    <w:rsid w:val="00F16D97"/>
    <w:rsid w:val="00F172B7"/>
    <w:rsid w:val="00F23611"/>
    <w:rsid w:val="00F23688"/>
    <w:rsid w:val="00F24826"/>
    <w:rsid w:val="00F24C7B"/>
    <w:rsid w:val="00F250C3"/>
    <w:rsid w:val="00F25E69"/>
    <w:rsid w:val="00F30F17"/>
    <w:rsid w:val="00F3102F"/>
    <w:rsid w:val="00F31FF1"/>
    <w:rsid w:val="00F33B22"/>
    <w:rsid w:val="00F3452B"/>
    <w:rsid w:val="00F35BDD"/>
    <w:rsid w:val="00F36403"/>
    <w:rsid w:val="00F365FD"/>
    <w:rsid w:val="00F36D33"/>
    <w:rsid w:val="00F36F20"/>
    <w:rsid w:val="00F37826"/>
    <w:rsid w:val="00F37ABD"/>
    <w:rsid w:val="00F41029"/>
    <w:rsid w:val="00F42632"/>
    <w:rsid w:val="00F43DC8"/>
    <w:rsid w:val="00F4492C"/>
    <w:rsid w:val="00F44B18"/>
    <w:rsid w:val="00F51758"/>
    <w:rsid w:val="00F523AB"/>
    <w:rsid w:val="00F525B7"/>
    <w:rsid w:val="00F53A5A"/>
    <w:rsid w:val="00F57348"/>
    <w:rsid w:val="00F6361C"/>
    <w:rsid w:val="00F636BB"/>
    <w:rsid w:val="00F63B1C"/>
    <w:rsid w:val="00F6580F"/>
    <w:rsid w:val="00F66A99"/>
    <w:rsid w:val="00F67F0D"/>
    <w:rsid w:val="00F72785"/>
    <w:rsid w:val="00F73295"/>
    <w:rsid w:val="00F73A23"/>
    <w:rsid w:val="00F75158"/>
    <w:rsid w:val="00F765EF"/>
    <w:rsid w:val="00F80DB8"/>
    <w:rsid w:val="00F81305"/>
    <w:rsid w:val="00F832C0"/>
    <w:rsid w:val="00F84368"/>
    <w:rsid w:val="00F84958"/>
    <w:rsid w:val="00F84E4D"/>
    <w:rsid w:val="00F86655"/>
    <w:rsid w:val="00F86741"/>
    <w:rsid w:val="00F9104B"/>
    <w:rsid w:val="00F92042"/>
    <w:rsid w:val="00F94336"/>
    <w:rsid w:val="00F94FEA"/>
    <w:rsid w:val="00F95072"/>
    <w:rsid w:val="00F95260"/>
    <w:rsid w:val="00F96998"/>
    <w:rsid w:val="00F969E5"/>
    <w:rsid w:val="00F97750"/>
    <w:rsid w:val="00FA032F"/>
    <w:rsid w:val="00FA0FAF"/>
    <w:rsid w:val="00FA1B5D"/>
    <w:rsid w:val="00FA1BF0"/>
    <w:rsid w:val="00FA2C4E"/>
    <w:rsid w:val="00FA3235"/>
    <w:rsid w:val="00FA6034"/>
    <w:rsid w:val="00FA72FB"/>
    <w:rsid w:val="00FA7463"/>
    <w:rsid w:val="00FA77E3"/>
    <w:rsid w:val="00FA7CF7"/>
    <w:rsid w:val="00FB0465"/>
    <w:rsid w:val="00FB1545"/>
    <w:rsid w:val="00FC025A"/>
    <w:rsid w:val="00FC15C8"/>
    <w:rsid w:val="00FC27FB"/>
    <w:rsid w:val="00FC379D"/>
    <w:rsid w:val="00FC3E16"/>
    <w:rsid w:val="00FC4451"/>
    <w:rsid w:val="00FC4EEC"/>
    <w:rsid w:val="00FC5FC1"/>
    <w:rsid w:val="00FD0C2F"/>
    <w:rsid w:val="00FD11BA"/>
    <w:rsid w:val="00FD1399"/>
    <w:rsid w:val="00FD407B"/>
    <w:rsid w:val="00FD5067"/>
    <w:rsid w:val="00FD5EBE"/>
    <w:rsid w:val="00FD7564"/>
    <w:rsid w:val="00FE0529"/>
    <w:rsid w:val="00FE19B5"/>
    <w:rsid w:val="00FE2489"/>
    <w:rsid w:val="00FE2767"/>
    <w:rsid w:val="00FE2B14"/>
    <w:rsid w:val="00FE2FC4"/>
    <w:rsid w:val="00FE3115"/>
    <w:rsid w:val="00FE578B"/>
    <w:rsid w:val="00FE5CB6"/>
    <w:rsid w:val="00FE6086"/>
    <w:rsid w:val="00FE6782"/>
    <w:rsid w:val="00FE6C04"/>
    <w:rsid w:val="00FE7903"/>
    <w:rsid w:val="00FF00CA"/>
    <w:rsid w:val="00FF1062"/>
    <w:rsid w:val="00FF20AE"/>
    <w:rsid w:val="00FF25FC"/>
    <w:rsid w:val="00FF2A87"/>
    <w:rsid w:val="00FF41AC"/>
    <w:rsid w:val="00FF478B"/>
    <w:rsid w:val="00FF5974"/>
    <w:rsid w:val="00FF6A6A"/>
    <w:rsid w:val="00FF6D87"/>
    <w:rsid w:val="00FF6E86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7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0893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E30893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E30893"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E30893"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link w:val="Ttulo4Car"/>
    <w:uiPriority w:val="99"/>
    <w:qFormat/>
    <w:rsid w:val="00E30893"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paragraph" w:styleId="Ttulo5">
    <w:name w:val="heading 5"/>
    <w:basedOn w:val="Normal"/>
    <w:next w:val="Normal"/>
    <w:link w:val="Ttulo5Car"/>
    <w:uiPriority w:val="99"/>
    <w:qFormat/>
    <w:rsid w:val="00E30893"/>
    <w:pPr>
      <w:keepNext/>
      <w:outlineLvl w:val="4"/>
    </w:pPr>
    <w:rPr>
      <w:sz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E30893"/>
    <w:pPr>
      <w:keepNext/>
      <w:ind w:left="72"/>
      <w:outlineLvl w:val="5"/>
    </w:pPr>
    <w:rPr>
      <w:rFonts w:ascii="Times New Roman" w:hAnsi="Times New Roman" w:cs="Times New Roman"/>
      <w:b/>
      <w:iCs/>
      <w:shadow/>
      <w:sz w:val="28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E30893"/>
    <w:pPr>
      <w:keepNext/>
      <w:tabs>
        <w:tab w:val="left" w:pos="2552"/>
      </w:tabs>
      <w:ind w:left="2552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E30893"/>
    <w:pPr>
      <w:keepNext/>
      <w:outlineLvl w:val="7"/>
    </w:pPr>
    <w:rPr>
      <w:rFonts w:ascii="Times New Roman" w:hAnsi="Times New Roman" w:cs="Times New Roman"/>
      <w:lang w:bidi="he-IL"/>
    </w:rPr>
  </w:style>
  <w:style w:type="paragraph" w:styleId="Ttulo9">
    <w:name w:val="heading 9"/>
    <w:basedOn w:val="Normal"/>
    <w:next w:val="Normal"/>
    <w:link w:val="Ttulo9Car"/>
    <w:uiPriority w:val="99"/>
    <w:qFormat/>
    <w:rsid w:val="00E30893"/>
    <w:pPr>
      <w:keepNext/>
      <w:tabs>
        <w:tab w:val="left" w:pos="2552"/>
      </w:tabs>
      <w:ind w:left="2552"/>
      <w:jc w:val="both"/>
      <w:outlineLvl w:val="8"/>
    </w:pPr>
    <w:rPr>
      <w:rFonts w:ascii="Arial Narrow" w:hAnsi="Arial Narrow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03B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03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03B92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5A27A0"/>
    <w:rPr>
      <w:rFonts w:ascii="Arial Narrow" w:hAnsi="Arial Narrow" w:cs="Arial"/>
      <w:b/>
      <w:bCs/>
      <w:color w:val="808080"/>
      <w:sz w:val="9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03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03B92"/>
    <w:rPr>
      <w:rFonts w:ascii="Calibri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603B92"/>
    <w:rPr>
      <w:rFonts w:ascii="Calibri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603B92"/>
    <w:rPr>
      <w:rFonts w:ascii="Calibri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603B92"/>
    <w:rPr>
      <w:rFonts w:ascii="Cambria" w:hAnsi="Cambria" w:cs="Times New Roman"/>
    </w:rPr>
  </w:style>
  <w:style w:type="paragraph" w:customStyle="1" w:styleId="Estilo2">
    <w:name w:val="Estilo2"/>
    <w:basedOn w:val="Normal"/>
    <w:next w:val="Normal"/>
    <w:uiPriority w:val="99"/>
    <w:rsid w:val="00E30893"/>
    <w:pPr>
      <w:jc w:val="both"/>
    </w:pPr>
    <w:rPr>
      <w:b/>
    </w:rPr>
  </w:style>
  <w:style w:type="paragraph" w:customStyle="1" w:styleId="Negrita">
    <w:name w:val="Negrita"/>
    <w:basedOn w:val="Normal"/>
    <w:next w:val="Normal"/>
    <w:uiPriority w:val="99"/>
    <w:rsid w:val="00E30893"/>
    <w:rPr>
      <w:b/>
      <w:color w:val="FF0000"/>
    </w:rPr>
  </w:style>
  <w:style w:type="paragraph" w:customStyle="1" w:styleId="UNO">
    <w:name w:val="UNO"/>
    <w:basedOn w:val="Normal"/>
    <w:next w:val="Normal"/>
    <w:autoRedefine/>
    <w:uiPriority w:val="99"/>
    <w:rsid w:val="00E30893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uiPriority w:val="99"/>
    <w:rsid w:val="00E30893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uiPriority w:val="99"/>
    <w:rsid w:val="00E30893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uiPriority w:val="99"/>
    <w:rsid w:val="00E30893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uiPriority w:val="99"/>
    <w:rsid w:val="00E308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uiPriority w:val="99"/>
    <w:rsid w:val="00E30893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56253"/>
    <w:rPr>
      <w:rFonts w:ascii="Courier" w:hAnsi="Courier" w:cs="Arial"/>
      <w:lang w:val="es-ES_tradnl"/>
    </w:rPr>
  </w:style>
  <w:style w:type="paragraph" w:styleId="Encabezado">
    <w:name w:val="header"/>
    <w:basedOn w:val="Normal"/>
    <w:link w:val="EncabezadoCar"/>
    <w:uiPriority w:val="99"/>
    <w:rsid w:val="00E308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03B92"/>
    <w:rPr>
      <w:rFonts w:ascii="Arial" w:hAnsi="Arial" w:cs="Arial"/>
      <w:sz w:val="20"/>
      <w:szCs w:val="20"/>
    </w:rPr>
  </w:style>
  <w:style w:type="character" w:styleId="Nmerodepgina">
    <w:name w:val="page number"/>
    <w:basedOn w:val="Fuentedeprrafopredeter"/>
    <w:uiPriority w:val="99"/>
    <w:rsid w:val="00E30893"/>
    <w:rPr>
      <w:rFonts w:cs="Times New Roman"/>
    </w:rPr>
  </w:style>
  <w:style w:type="paragraph" w:customStyle="1" w:styleId="Rpido">
    <w:name w:val="Rápido _"/>
    <w:uiPriority w:val="99"/>
    <w:rsid w:val="00E30893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E30893"/>
    <w:pPr>
      <w:ind w:left="851"/>
      <w:jc w:val="both"/>
    </w:pPr>
    <w:rPr>
      <w:rFonts w:ascii="Arial Narrow" w:hAnsi="Arial Narrow"/>
      <w:sz w:val="28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603B92"/>
    <w:rPr>
      <w:rFonts w:ascii="Arial" w:hAnsi="Arial" w:cs="Arial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E30893"/>
    <w:rPr>
      <w:color w:val="FF0000"/>
      <w:sz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03B92"/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E30893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E30893"/>
    <w:pPr>
      <w:jc w:val="center"/>
    </w:pPr>
    <w:rPr>
      <w:rFonts w:ascii="Courier New" w:hAnsi="Courier New" w:cs="Times New Roman"/>
      <w:b/>
      <w:sz w:val="36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603B92"/>
    <w:rPr>
      <w:rFonts w:ascii="Cambria" w:hAnsi="Cambria" w:cs="Times New Roman"/>
      <w:b/>
      <w:bCs/>
      <w:kern w:val="28"/>
      <w:sz w:val="32"/>
      <w:szCs w:val="32"/>
    </w:rPr>
  </w:style>
  <w:style w:type="paragraph" w:styleId="Textoindependiente2">
    <w:name w:val="Body Text 2"/>
    <w:basedOn w:val="Normal"/>
    <w:link w:val="Textoindependiente2Car"/>
    <w:uiPriority w:val="99"/>
    <w:rsid w:val="00E30893"/>
    <w:pPr>
      <w:jc w:val="both"/>
    </w:pPr>
    <w:rPr>
      <w:rFonts w:cs="Times New Roman"/>
      <w:sz w:val="26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03B92"/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E30893"/>
    <w:rPr>
      <w:rFonts w:ascii="Arial Narrow" w:hAnsi="Arial Narrow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03B92"/>
    <w:rPr>
      <w:rFonts w:ascii="Arial" w:hAnsi="Arial" w:cs="Arial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E30893"/>
    <w:pPr>
      <w:spacing w:line="340" w:lineRule="atLeast"/>
      <w:ind w:left="2552"/>
      <w:jc w:val="both"/>
    </w:pPr>
    <w:rPr>
      <w:rFonts w:ascii="Arial Narrow" w:hAnsi="Arial Narrow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03B92"/>
    <w:rPr>
      <w:rFonts w:ascii="Arial" w:hAnsi="Arial" w:cs="Arial"/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E30893"/>
    <w:pPr>
      <w:ind w:left="2552" w:firstLine="709"/>
      <w:jc w:val="both"/>
    </w:pPr>
    <w:rPr>
      <w:rFonts w:ascii="Arial Narrow" w:hAnsi="Arial Narrow"/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603B92"/>
    <w:rPr>
      <w:rFonts w:ascii="Arial" w:hAnsi="Arial" w:cs="Arial"/>
      <w:sz w:val="16"/>
      <w:szCs w:val="16"/>
    </w:rPr>
  </w:style>
  <w:style w:type="paragraph" w:styleId="Textodebloque">
    <w:name w:val="Block Text"/>
    <w:basedOn w:val="Normal"/>
    <w:uiPriority w:val="99"/>
    <w:rsid w:val="00E30893"/>
    <w:pPr>
      <w:spacing w:after="240"/>
      <w:ind w:left="900" w:right="99" w:firstLine="516"/>
      <w:jc w:val="both"/>
    </w:pPr>
    <w:rPr>
      <w:bCs/>
      <w:color w:val="000000"/>
      <w:sz w:val="28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E308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03B92"/>
    <w:rPr>
      <w:rFonts w:cs="Arial"/>
      <w:sz w:val="2"/>
    </w:rPr>
  </w:style>
  <w:style w:type="paragraph" w:customStyle="1" w:styleId="Textodebloque1">
    <w:name w:val="Texto de bloque1"/>
    <w:basedOn w:val="Normal"/>
    <w:uiPriority w:val="99"/>
    <w:rsid w:val="00A43241"/>
    <w:pPr>
      <w:tabs>
        <w:tab w:val="left" w:pos="1277"/>
      </w:tabs>
      <w:suppressAutoHyphens/>
      <w:spacing w:line="360" w:lineRule="auto"/>
      <w:ind w:left="284" w:right="284"/>
      <w:jc w:val="both"/>
    </w:pPr>
    <w:rPr>
      <w:rFonts w:ascii="Courier New" w:hAnsi="Courier New" w:cs="Times New Roman"/>
      <w:lang w:val="es-ES_tradnl" w:eastAsia="ar-SA"/>
    </w:rPr>
  </w:style>
  <w:style w:type="character" w:styleId="Textoennegrita">
    <w:name w:val="Strong"/>
    <w:basedOn w:val="Fuentedeprrafopredeter"/>
    <w:uiPriority w:val="99"/>
    <w:qFormat/>
    <w:rsid w:val="00C24070"/>
    <w:rPr>
      <w:rFonts w:cs="Times New Roman"/>
      <w:b/>
      <w:bCs/>
    </w:rPr>
  </w:style>
  <w:style w:type="paragraph" w:customStyle="1" w:styleId="CarcterCarcterCharCharCharChar">
    <w:name w:val="Carácter Carácter Char Char Char Char"/>
    <w:basedOn w:val="Normal"/>
    <w:next w:val="Normal"/>
    <w:uiPriority w:val="99"/>
    <w:rsid w:val="00C233B2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Prrafodelista">
    <w:name w:val="List Paragraph"/>
    <w:basedOn w:val="Normal"/>
    <w:uiPriority w:val="99"/>
    <w:qFormat/>
    <w:rsid w:val="00556253"/>
    <w:pPr>
      <w:ind w:left="708"/>
    </w:pPr>
  </w:style>
  <w:style w:type="paragraph" w:styleId="Subttulo">
    <w:name w:val="Subtitle"/>
    <w:basedOn w:val="Normal"/>
    <w:next w:val="Normal"/>
    <w:link w:val="SubttuloCar"/>
    <w:uiPriority w:val="99"/>
    <w:qFormat/>
    <w:rsid w:val="00556253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556253"/>
    <w:rPr>
      <w:rFonts w:ascii="Cambria" w:hAnsi="Cambria" w:cs="Times New Roman"/>
      <w:sz w:val="24"/>
      <w:szCs w:val="24"/>
    </w:rPr>
  </w:style>
  <w:style w:type="character" w:customStyle="1" w:styleId="subtitulo1">
    <w:name w:val="subtitulo1"/>
    <w:basedOn w:val="Fuentedeprrafopredeter"/>
    <w:uiPriority w:val="99"/>
    <w:rsid w:val="002C5740"/>
    <w:rPr>
      <w:rFonts w:ascii="Verdana" w:hAnsi="Verdana" w:cs="Verdana"/>
      <w:color w:val="660000"/>
      <w:sz w:val="26"/>
      <w:szCs w:val="26"/>
    </w:rPr>
  </w:style>
  <w:style w:type="paragraph" w:customStyle="1" w:styleId="western">
    <w:name w:val="western"/>
    <w:basedOn w:val="Normal"/>
    <w:rsid w:val="005A27A0"/>
    <w:pPr>
      <w:spacing w:before="100" w:beforeAutospacing="1"/>
    </w:pPr>
    <w:rPr>
      <w:color w:val="FF0000"/>
      <w:sz w:val="20"/>
    </w:rPr>
  </w:style>
  <w:style w:type="paragraph" w:customStyle="1" w:styleId="Prrafodelista1">
    <w:name w:val="Párrafo de lista1"/>
    <w:basedOn w:val="Normal"/>
    <w:uiPriority w:val="99"/>
    <w:rsid w:val="00E83A77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6611E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Sangra2detindependiente1">
    <w:name w:val="Sangría 2 de t. independiente1"/>
    <w:basedOn w:val="Normal"/>
    <w:uiPriority w:val="99"/>
    <w:rsid w:val="00DD4174"/>
    <w:pPr>
      <w:suppressAutoHyphens/>
      <w:spacing w:line="340" w:lineRule="atLeast"/>
      <w:ind w:left="2552"/>
      <w:jc w:val="both"/>
    </w:pPr>
    <w:rPr>
      <w:rFonts w:ascii="Arial Narrow" w:hAnsi="Arial Narrow" w:cs="Arial Narrow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rm23i2\Escritorio\PLANTILLA_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81A3A-F920-40E1-8BEE-51F01814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PLANTILLA_08.dot</Template>
  <TotalTime>40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Dirección General de la Policía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scrm23i2</dc:creator>
  <cp:lastModifiedBy>policia</cp:lastModifiedBy>
  <cp:revision>10</cp:revision>
  <cp:lastPrinted>2020-07-31T12:14:00Z</cp:lastPrinted>
  <dcterms:created xsi:type="dcterms:W3CDTF">2020-07-28T11:02:00Z</dcterms:created>
  <dcterms:modified xsi:type="dcterms:W3CDTF">2020-07-31T12:14:00Z</dcterms:modified>
</cp:coreProperties>
</file>